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2" w:rsidRPr="00F751F8" w:rsidRDefault="000A6DF2" w:rsidP="00F751F8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6F5C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1.5pt">
            <v:imagedata r:id="rId6" o:title=""/>
          </v:shape>
        </w:pict>
      </w:r>
    </w:p>
    <w:p w:rsidR="000A6DF2" w:rsidRPr="00CB3156" w:rsidRDefault="000A6DF2" w:rsidP="00283941">
      <w:pPr>
        <w:pStyle w:val="BodyText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sz w:val="28"/>
          <w:szCs w:val="28"/>
        </w:rPr>
        <w:t>АДМИНИСТРАЦИЯ  КРАСНОГРИВЕНСКОГО  СЕЛЬСОВЕТА</w:t>
      </w:r>
      <w:r w:rsidRPr="00CB3156">
        <w:rPr>
          <w:rFonts w:ascii="Times New Roman" w:hAnsi="Times New Roman"/>
          <w:sz w:val="28"/>
          <w:szCs w:val="28"/>
        </w:rPr>
        <w:br/>
        <w:t>ДОВОЛЕНСКОГО  РАЙОНА  НОВОСИБИРСКОЙ  ОБЛАСТИ</w:t>
      </w:r>
    </w:p>
    <w:p w:rsidR="000A6DF2" w:rsidRPr="00CB3156" w:rsidRDefault="000A6DF2" w:rsidP="00283941">
      <w:pPr>
        <w:pStyle w:val="BodyText"/>
        <w:rPr>
          <w:rFonts w:ascii="Times New Roman" w:hAnsi="Times New Roman"/>
          <w:sz w:val="28"/>
          <w:szCs w:val="28"/>
        </w:rPr>
      </w:pPr>
    </w:p>
    <w:p w:rsidR="000A6DF2" w:rsidRPr="00CB3156" w:rsidRDefault="000A6DF2" w:rsidP="00283941">
      <w:pPr>
        <w:pStyle w:val="BodyText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sz w:val="28"/>
          <w:szCs w:val="28"/>
        </w:rPr>
        <w:t>ПОСТАНОВЛЕНИЕ</w:t>
      </w:r>
    </w:p>
    <w:p w:rsidR="000A6DF2" w:rsidRPr="00CB3156" w:rsidRDefault="000A6DF2" w:rsidP="00283941">
      <w:pPr>
        <w:pStyle w:val="BodyText"/>
        <w:rPr>
          <w:rFonts w:ascii="Times New Roman" w:hAnsi="Times New Roman"/>
          <w:sz w:val="28"/>
          <w:szCs w:val="28"/>
        </w:rPr>
      </w:pPr>
    </w:p>
    <w:p w:rsidR="000A6DF2" w:rsidRPr="00CB3156" w:rsidRDefault="000A6DF2" w:rsidP="00283941">
      <w:pPr>
        <w:pStyle w:val="ConsPlusTitle"/>
        <w:widowControl/>
        <w:rPr>
          <w:b w:val="0"/>
          <w:bCs/>
          <w:sz w:val="28"/>
          <w:szCs w:val="28"/>
        </w:rPr>
      </w:pPr>
    </w:p>
    <w:p w:rsidR="000A6DF2" w:rsidRPr="00CB3156" w:rsidRDefault="000A6DF2" w:rsidP="00283941">
      <w:pPr>
        <w:pStyle w:val="ConsPlusTitle"/>
        <w:widowControl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14.12</w:t>
      </w:r>
      <w:r w:rsidRPr="00CB3156">
        <w:rPr>
          <w:b w:val="0"/>
          <w:bCs/>
          <w:sz w:val="28"/>
          <w:szCs w:val="28"/>
        </w:rPr>
        <w:t xml:space="preserve">.2022                                                                    </w:t>
      </w:r>
      <w:r>
        <w:rPr>
          <w:b w:val="0"/>
          <w:bCs/>
          <w:sz w:val="28"/>
          <w:szCs w:val="28"/>
        </w:rPr>
        <w:t xml:space="preserve">                             №72</w:t>
      </w:r>
    </w:p>
    <w:p w:rsidR="000A6DF2" w:rsidRPr="00CB3156" w:rsidRDefault="000A6DF2" w:rsidP="00283941">
      <w:pPr>
        <w:pStyle w:val="BodyText"/>
        <w:rPr>
          <w:rFonts w:ascii="Times New Roman" w:hAnsi="Times New Roman"/>
          <w:b w:val="0"/>
          <w:sz w:val="28"/>
          <w:szCs w:val="28"/>
        </w:rPr>
      </w:pPr>
      <w:r w:rsidRPr="00CB3156">
        <w:rPr>
          <w:rFonts w:ascii="Times New Roman" w:hAnsi="Times New Roman"/>
          <w:b w:val="0"/>
          <w:sz w:val="28"/>
          <w:szCs w:val="28"/>
        </w:rPr>
        <w:t>п.Красная Грива</w:t>
      </w:r>
    </w:p>
    <w:p w:rsidR="000A6DF2" w:rsidRPr="00CB3156" w:rsidRDefault="000A6DF2" w:rsidP="00283941">
      <w:pPr>
        <w:rPr>
          <w:rFonts w:ascii="Times New Roman" w:hAnsi="Times New Roman"/>
          <w:sz w:val="28"/>
          <w:szCs w:val="28"/>
        </w:rPr>
      </w:pPr>
    </w:p>
    <w:p w:rsidR="000A6DF2" w:rsidRPr="009F797D" w:rsidRDefault="000A6DF2" w:rsidP="00045DB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A6DF2" w:rsidRPr="00743DB7" w:rsidRDefault="000A6DF2" w:rsidP="00045DB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43DB7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Красногривенского сельсовета на 2023</w:t>
      </w:r>
      <w:r w:rsidRPr="00743DB7">
        <w:rPr>
          <w:rFonts w:ascii="Times New Roman" w:hAnsi="Times New Roman"/>
          <w:sz w:val="28"/>
          <w:szCs w:val="28"/>
        </w:rPr>
        <w:t xml:space="preserve"> год </w:t>
      </w:r>
    </w:p>
    <w:p w:rsidR="000A6DF2" w:rsidRPr="00743DB7" w:rsidRDefault="000A6DF2" w:rsidP="00045DB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2024 – 2025</w:t>
      </w:r>
      <w:r w:rsidRPr="00743DB7">
        <w:rPr>
          <w:rFonts w:ascii="Times New Roman" w:hAnsi="Times New Roman"/>
          <w:sz w:val="28"/>
          <w:szCs w:val="28"/>
        </w:rPr>
        <w:t xml:space="preserve"> годов</w:t>
      </w:r>
    </w:p>
    <w:p w:rsidR="000A6DF2" w:rsidRPr="003C35EB" w:rsidRDefault="000A6DF2" w:rsidP="00045DB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6DF2" w:rsidRDefault="000A6DF2" w:rsidP="00045D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5EB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3C35EB">
        <w:rPr>
          <w:sz w:val="28"/>
          <w:szCs w:val="28"/>
        </w:rPr>
        <w:t xml:space="preserve">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от 26.12.2008 № 294-ФЗ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 </w:t>
      </w:r>
      <w:r>
        <w:rPr>
          <w:sz w:val="28"/>
          <w:szCs w:val="28"/>
        </w:rPr>
        <w:t>Красногривенского сельсовета, А</w:t>
      </w:r>
      <w:r w:rsidRPr="003C35EB">
        <w:rPr>
          <w:sz w:val="28"/>
          <w:szCs w:val="28"/>
        </w:rPr>
        <w:t xml:space="preserve">дминистрация  </w:t>
      </w:r>
      <w:r>
        <w:rPr>
          <w:sz w:val="28"/>
          <w:szCs w:val="28"/>
        </w:rPr>
        <w:t xml:space="preserve">Красногривенского </w:t>
      </w:r>
      <w:r w:rsidRPr="003C35E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Доволенского района Новосибирской области</w:t>
      </w:r>
    </w:p>
    <w:p w:rsidR="000A6DF2" w:rsidRPr="00283941" w:rsidRDefault="000A6DF2" w:rsidP="00045D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941">
        <w:rPr>
          <w:b/>
          <w:sz w:val="28"/>
          <w:szCs w:val="28"/>
        </w:rPr>
        <w:t>ПОСТАНОВЛЯЕТ:</w:t>
      </w:r>
    </w:p>
    <w:p w:rsidR="000A6DF2" w:rsidRPr="00C15544" w:rsidRDefault="000A6DF2" w:rsidP="00045DB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15544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Программу </w:t>
      </w:r>
      <w:r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Красногривенского сельсовета на 2023</w:t>
      </w:r>
      <w:r w:rsidRPr="00743DB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 2024–2025</w:t>
      </w:r>
      <w:r w:rsidRPr="00743DB7">
        <w:rPr>
          <w:rFonts w:ascii="Times New Roman" w:hAnsi="Times New Roman"/>
          <w:sz w:val="28"/>
          <w:szCs w:val="28"/>
        </w:rPr>
        <w:t xml:space="preserve"> годов</w:t>
      </w:r>
      <w:r w:rsidRPr="00C15544">
        <w:rPr>
          <w:rFonts w:ascii="Times New Roman" w:hAnsi="Times New Roman"/>
          <w:sz w:val="28"/>
          <w:szCs w:val="28"/>
        </w:rPr>
        <w:t xml:space="preserve"> (далее Программа профилактики нарушений)  (прилагается).</w:t>
      </w:r>
    </w:p>
    <w:p w:rsidR="000A6DF2" w:rsidRPr="003C35EB" w:rsidRDefault="000A6DF2" w:rsidP="00045DB5">
      <w:pPr>
        <w:spacing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C35EB">
        <w:rPr>
          <w:rFonts w:ascii="Times New Roman" w:hAnsi="Times New Roman"/>
          <w:sz w:val="28"/>
          <w:szCs w:val="28"/>
        </w:rPr>
        <w:t>. Опубликовать настоящее постановление в установленном порядке и разместить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3C35EB">
        <w:rPr>
          <w:rFonts w:ascii="Times New Roman" w:hAnsi="Times New Roman"/>
          <w:sz w:val="28"/>
          <w:szCs w:val="28"/>
        </w:rPr>
        <w:t xml:space="preserve"> в се</w:t>
      </w:r>
      <w:r>
        <w:rPr>
          <w:rFonts w:ascii="Times New Roman" w:hAnsi="Times New Roman"/>
          <w:sz w:val="28"/>
          <w:szCs w:val="28"/>
        </w:rPr>
        <w:t>ти «</w:t>
      </w:r>
      <w:r w:rsidRPr="003C35EB">
        <w:rPr>
          <w:rFonts w:ascii="Times New Roman" w:hAnsi="Times New Roman"/>
          <w:sz w:val="28"/>
          <w:szCs w:val="28"/>
        </w:rPr>
        <w:t>Интернет»</w:t>
      </w:r>
    </w:p>
    <w:p w:rsidR="000A6DF2" w:rsidRDefault="000A6DF2" w:rsidP="00045DB5">
      <w:pPr>
        <w:pStyle w:val="NoSpacing"/>
        <w:rPr>
          <w:rFonts w:ascii="Times New Roman" w:hAnsi="Times New Roman"/>
          <w:sz w:val="24"/>
          <w:szCs w:val="24"/>
        </w:rPr>
      </w:pPr>
    </w:p>
    <w:p w:rsidR="000A6DF2" w:rsidRDefault="000A6DF2" w:rsidP="00045DB5">
      <w:pPr>
        <w:pStyle w:val="NoSpacing"/>
        <w:rPr>
          <w:rFonts w:ascii="Times New Roman" w:hAnsi="Times New Roman"/>
          <w:sz w:val="28"/>
          <w:szCs w:val="28"/>
        </w:rPr>
      </w:pPr>
    </w:p>
    <w:p w:rsidR="000A6DF2" w:rsidRPr="003C35EB" w:rsidRDefault="000A6DF2" w:rsidP="00045DB5">
      <w:pPr>
        <w:pStyle w:val="NoSpacing"/>
        <w:rPr>
          <w:rFonts w:ascii="Times New Roman" w:hAnsi="Times New Roman"/>
          <w:sz w:val="28"/>
          <w:szCs w:val="28"/>
        </w:rPr>
      </w:pPr>
      <w:r w:rsidRPr="003C35EB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Красногривенского</w:t>
      </w:r>
      <w:r w:rsidRPr="003C35EB">
        <w:rPr>
          <w:rFonts w:ascii="Times New Roman" w:hAnsi="Times New Roman"/>
          <w:sz w:val="28"/>
          <w:szCs w:val="28"/>
        </w:rPr>
        <w:t xml:space="preserve"> сельсовета</w:t>
      </w:r>
    </w:p>
    <w:p w:rsidR="000A6DF2" w:rsidRPr="003C35EB" w:rsidRDefault="000A6DF2" w:rsidP="00045DB5">
      <w:pPr>
        <w:pStyle w:val="NoSpacing"/>
        <w:rPr>
          <w:rFonts w:ascii="Times New Roman" w:hAnsi="Times New Roman"/>
          <w:sz w:val="28"/>
          <w:szCs w:val="28"/>
        </w:rPr>
      </w:pPr>
      <w:r w:rsidRPr="003C35EB">
        <w:rPr>
          <w:rFonts w:ascii="Times New Roman" w:hAnsi="Times New Roman"/>
          <w:sz w:val="28"/>
          <w:szCs w:val="28"/>
        </w:rPr>
        <w:t>Доволенского района</w:t>
      </w:r>
    </w:p>
    <w:p w:rsidR="000A6DF2" w:rsidRPr="003C35EB" w:rsidRDefault="000A6DF2" w:rsidP="00045DB5">
      <w:pPr>
        <w:pStyle w:val="NoSpacing"/>
        <w:rPr>
          <w:rFonts w:ascii="Times New Roman" w:hAnsi="Times New Roman"/>
          <w:sz w:val="28"/>
          <w:szCs w:val="28"/>
        </w:rPr>
      </w:pPr>
      <w:r w:rsidRPr="003C35EB">
        <w:rPr>
          <w:rFonts w:ascii="Times New Roman" w:hAnsi="Times New Roman"/>
          <w:sz w:val="28"/>
          <w:szCs w:val="28"/>
        </w:rPr>
        <w:t xml:space="preserve">Новосибирской области        </w:t>
      </w:r>
      <w:r w:rsidRPr="003C35EB">
        <w:rPr>
          <w:rFonts w:ascii="Times New Roman" w:hAnsi="Times New Roman"/>
          <w:sz w:val="28"/>
          <w:szCs w:val="28"/>
        </w:rPr>
        <w:tab/>
      </w:r>
      <w:r w:rsidRPr="003C35EB">
        <w:rPr>
          <w:rFonts w:ascii="Times New Roman" w:hAnsi="Times New Roman"/>
          <w:sz w:val="28"/>
          <w:szCs w:val="28"/>
        </w:rPr>
        <w:tab/>
      </w:r>
      <w:r w:rsidRPr="003C35EB">
        <w:rPr>
          <w:rFonts w:ascii="Times New Roman" w:hAnsi="Times New Roman"/>
          <w:sz w:val="28"/>
          <w:szCs w:val="28"/>
        </w:rPr>
        <w:tab/>
      </w:r>
      <w:r w:rsidRPr="003C35EB">
        <w:rPr>
          <w:rFonts w:ascii="Times New Roman" w:hAnsi="Times New Roman"/>
          <w:sz w:val="28"/>
          <w:szCs w:val="28"/>
        </w:rPr>
        <w:tab/>
      </w:r>
      <w:r w:rsidRPr="003C35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В.В.Морозова</w:t>
      </w:r>
    </w:p>
    <w:p w:rsidR="000A6DF2" w:rsidRDefault="000A6DF2" w:rsidP="00045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DF2" w:rsidRDefault="000A6DF2" w:rsidP="00045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DF2" w:rsidRDefault="000A6DF2" w:rsidP="00045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DF2" w:rsidRDefault="000A6DF2" w:rsidP="00045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DF2" w:rsidRDefault="000A6DF2" w:rsidP="00045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t>Приложение</w:t>
      </w:r>
    </w:p>
    <w:p w:rsidR="000A6DF2" w:rsidRPr="0046501C" w:rsidRDefault="000A6DF2" w:rsidP="00045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:rsidR="000A6DF2" w:rsidRPr="0046501C" w:rsidRDefault="000A6DF2" w:rsidP="00045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Красногривенского </w:t>
      </w:r>
      <w:r w:rsidRPr="0046501C">
        <w:rPr>
          <w:rFonts w:ascii="Times New Roman" w:hAnsi="Times New Roman"/>
          <w:sz w:val="24"/>
          <w:szCs w:val="24"/>
        </w:rPr>
        <w:t>сельсовета</w:t>
      </w:r>
    </w:p>
    <w:p w:rsidR="000A6DF2" w:rsidRPr="0046501C" w:rsidRDefault="000A6DF2" w:rsidP="00045D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746C54">
        <w:rPr>
          <w:rFonts w:ascii="Times New Roman" w:hAnsi="Times New Roman"/>
          <w:color w:val="000000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14.12.2022 № 72</w:t>
      </w:r>
    </w:p>
    <w:p w:rsidR="000A6DF2" w:rsidRDefault="000A6DF2" w:rsidP="00045D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6DF2" w:rsidRPr="003C35EB" w:rsidRDefault="000A6DF2" w:rsidP="00045DB5">
      <w:pPr>
        <w:pStyle w:val="ConsPlusTitle"/>
        <w:jc w:val="center"/>
        <w:rPr>
          <w:b w:val="0"/>
          <w:sz w:val="28"/>
          <w:szCs w:val="28"/>
        </w:rPr>
      </w:pPr>
      <w:r w:rsidRPr="003C35EB">
        <w:rPr>
          <w:b w:val="0"/>
          <w:sz w:val="28"/>
          <w:szCs w:val="28"/>
        </w:rPr>
        <w:t>Паспорт</w:t>
      </w:r>
    </w:p>
    <w:p w:rsidR="000A6DF2" w:rsidRDefault="000A6DF2" w:rsidP="00045DB5">
      <w:pPr>
        <w:pStyle w:val="ConsPlus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Программы </w:t>
      </w:r>
      <w:r w:rsidRPr="00743DB7">
        <w:rPr>
          <w:bCs/>
          <w:sz w:val="28"/>
          <w:szCs w:val="28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Красногривенского сельсовета на 2023</w:t>
      </w:r>
      <w:r w:rsidRPr="00743DB7">
        <w:rPr>
          <w:sz w:val="28"/>
          <w:szCs w:val="28"/>
        </w:rPr>
        <w:t xml:space="preserve"> год </w:t>
      </w:r>
    </w:p>
    <w:p w:rsidR="000A6DF2" w:rsidRDefault="000A6DF2" w:rsidP="00045DB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2024 – 2025</w:t>
      </w:r>
      <w:r w:rsidRPr="00743DB7">
        <w:rPr>
          <w:sz w:val="28"/>
          <w:szCs w:val="28"/>
        </w:rPr>
        <w:t xml:space="preserve"> годов</w:t>
      </w:r>
    </w:p>
    <w:p w:rsidR="000A6DF2" w:rsidRPr="00F31A4D" w:rsidRDefault="000A6DF2" w:rsidP="00045DB5">
      <w:pPr>
        <w:pStyle w:val="ConsPlusNormal"/>
        <w:jc w:val="center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0A6DF2" w:rsidRPr="00F31A4D" w:rsidTr="00D95433">
        <w:tc>
          <w:tcPr>
            <w:tcW w:w="2211" w:type="dxa"/>
          </w:tcPr>
          <w:p w:rsidR="000A6DF2" w:rsidRPr="00F31A4D" w:rsidRDefault="000A6DF2" w:rsidP="00D9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0A6DF2" w:rsidRPr="00743DB7" w:rsidRDefault="000A6DF2" w:rsidP="00D95433">
            <w:pPr>
              <w:pStyle w:val="ConsPlusNormal"/>
              <w:jc w:val="both"/>
              <w:rPr>
                <w:szCs w:val="24"/>
              </w:rPr>
            </w:pPr>
            <w:r w:rsidRPr="00743DB7">
              <w:rPr>
                <w:szCs w:val="24"/>
              </w:rPr>
              <w:t xml:space="preserve">Программа </w:t>
            </w:r>
            <w:r w:rsidRPr="00743DB7">
              <w:rPr>
                <w:bCs/>
                <w:szCs w:val="24"/>
              </w:rPr>
              <w:t>мероприятий по профилактике нарушений обязательных требований, требований, установленных муниципальными правовыми актами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Красногривенского сельсовета на 2023 год и плановый период 2024 – 2025</w:t>
            </w:r>
            <w:r w:rsidRPr="00743DB7">
              <w:rPr>
                <w:szCs w:val="24"/>
              </w:rPr>
              <w:t xml:space="preserve"> годов</w:t>
            </w:r>
          </w:p>
        </w:tc>
      </w:tr>
      <w:tr w:rsidR="000A6DF2" w:rsidRPr="00F31A4D" w:rsidTr="00D95433">
        <w:tc>
          <w:tcPr>
            <w:tcW w:w="2211" w:type="dxa"/>
          </w:tcPr>
          <w:p w:rsidR="000A6DF2" w:rsidRPr="00F31A4D" w:rsidRDefault="000A6DF2" w:rsidP="00D9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0A6DF2" w:rsidRPr="00F31A4D" w:rsidRDefault="000A6DF2" w:rsidP="00D95433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A6DF2" w:rsidRPr="00746C54" w:rsidRDefault="000A6DF2" w:rsidP="00D95433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C54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0A6DF2" w:rsidRPr="00F31A4D" w:rsidRDefault="000A6DF2" w:rsidP="00D95433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C54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A6DF2" w:rsidRPr="00F31A4D" w:rsidRDefault="000A6DF2" w:rsidP="00D95433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A6DF2" w:rsidRPr="00F31A4D" w:rsidTr="00D95433">
        <w:tc>
          <w:tcPr>
            <w:tcW w:w="2211" w:type="dxa"/>
          </w:tcPr>
          <w:p w:rsidR="000A6DF2" w:rsidRPr="00F31A4D" w:rsidRDefault="000A6DF2" w:rsidP="00D9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0A6DF2" w:rsidRPr="00F31A4D" w:rsidRDefault="000A6DF2" w:rsidP="00D95433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83941">
              <w:rPr>
                <w:rFonts w:ascii="Times New Roman" w:hAnsi="Times New Roman"/>
                <w:szCs w:val="24"/>
              </w:rPr>
              <w:t>Красногривенского</w:t>
            </w:r>
            <w:r w:rsidRPr="003C35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(далее – 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дминистрация поселения)</w:t>
            </w:r>
          </w:p>
        </w:tc>
      </w:tr>
      <w:tr w:rsidR="000A6DF2" w:rsidRPr="00F31A4D" w:rsidTr="00D95433">
        <w:tc>
          <w:tcPr>
            <w:tcW w:w="2211" w:type="dxa"/>
          </w:tcPr>
          <w:p w:rsidR="000A6DF2" w:rsidRPr="00F31A4D" w:rsidRDefault="000A6DF2" w:rsidP="00D9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0A6DF2" w:rsidRDefault="000A6DF2" w:rsidP="00D95433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6DF2" w:rsidRPr="00F31A4D" w:rsidRDefault="000A6DF2" w:rsidP="00B75724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0A6DF2" w:rsidRPr="00F31A4D" w:rsidTr="00D95433">
        <w:tc>
          <w:tcPr>
            <w:tcW w:w="2211" w:type="dxa"/>
          </w:tcPr>
          <w:p w:rsidR="000A6DF2" w:rsidRPr="00F31A4D" w:rsidRDefault="000A6DF2" w:rsidP="00D9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</w:tcPr>
          <w:p w:rsidR="000A6DF2" w:rsidRPr="00F31A4D" w:rsidRDefault="000A6DF2" w:rsidP="00D95433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0A6DF2" w:rsidRPr="00F31A4D" w:rsidRDefault="000A6DF2" w:rsidP="00D95433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A6DF2" w:rsidRDefault="000A6DF2" w:rsidP="00D95433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  <w:p w:rsidR="000A6DF2" w:rsidRPr="00F31A4D" w:rsidRDefault="000A6DF2" w:rsidP="00D95433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DF2" w:rsidRPr="00F31A4D" w:rsidTr="00D95433">
        <w:tc>
          <w:tcPr>
            <w:tcW w:w="2211" w:type="dxa"/>
          </w:tcPr>
          <w:p w:rsidR="000A6DF2" w:rsidRPr="00F31A4D" w:rsidRDefault="000A6DF2" w:rsidP="00D9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vAlign w:val="center"/>
          </w:tcPr>
          <w:p w:rsidR="000A6DF2" w:rsidRPr="00F31A4D" w:rsidRDefault="000A6DF2" w:rsidP="00D95433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  <w:r>
              <w:rPr>
                <w:rFonts w:ascii="Times New Roman" w:hAnsi="Times New Roman"/>
                <w:sz w:val="24"/>
                <w:szCs w:val="24"/>
              </w:rPr>
              <w:t>период 2024-2025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0A6DF2" w:rsidRPr="00F31A4D" w:rsidTr="00D95433">
        <w:tc>
          <w:tcPr>
            <w:tcW w:w="2211" w:type="dxa"/>
          </w:tcPr>
          <w:p w:rsidR="000A6DF2" w:rsidRPr="00F31A4D" w:rsidRDefault="000A6DF2" w:rsidP="00D9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</w:tcPr>
          <w:p w:rsidR="000A6DF2" w:rsidRPr="00F31A4D" w:rsidRDefault="000A6DF2" w:rsidP="00D95433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0A6DF2" w:rsidRPr="00F31A4D" w:rsidTr="00D95433">
        <w:tc>
          <w:tcPr>
            <w:tcW w:w="2211" w:type="dxa"/>
          </w:tcPr>
          <w:p w:rsidR="000A6DF2" w:rsidRPr="00F31A4D" w:rsidRDefault="000A6DF2" w:rsidP="00D9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0A6DF2" w:rsidRPr="00F31A4D" w:rsidRDefault="000A6DF2" w:rsidP="00D95433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 поселения, требований законодательства РФ;</w:t>
            </w:r>
          </w:p>
          <w:p w:rsidR="000A6DF2" w:rsidRPr="00F31A4D" w:rsidRDefault="000A6DF2" w:rsidP="00D95433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A6DF2" w:rsidRPr="00F31A4D" w:rsidRDefault="000A6DF2" w:rsidP="00B7572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A6DF2" w:rsidRPr="00F31A4D" w:rsidTr="00D95433">
        <w:tc>
          <w:tcPr>
            <w:tcW w:w="2211" w:type="dxa"/>
          </w:tcPr>
          <w:p w:rsidR="000A6DF2" w:rsidRPr="00F31A4D" w:rsidRDefault="000A6DF2" w:rsidP="00D9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vAlign w:val="center"/>
          </w:tcPr>
          <w:p w:rsidR="000A6DF2" w:rsidRPr="00F31A4D" w:rsidRDefault="000A6DF2" w:rsidP="00D95433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0A6DF2" w:rsidRPr="003C35EB" w:rsidRDefault="000A6DF2" w:rsidP="00045DB5">
      <w:pPr>
        <w:spacing w:before="180" w:after="12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3C35EB">
        <w:rPr>
          <w:rFonts w:ascii="Times New Roman" w:hAnsi="Times New Roman"/>
          <w:bCs/>
          <w:color w:val="000000"/>
          <w:sz w:val="28"/>
          <w:szCs w:val="28"/>
        </w:rPr>
        <w:t>Аналитическая часть Программы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9052"/>
      </w:tblGrid>
      <w:tr w:rsidR="000A6DF2" w:rsidRPr="003C35EB" w:rsidTr="00D95433">
        <w:trPr>
          <w:tblCellSpacing w:w="0" w:type="dxa"/>
        </w:trPr>
        <w:tc>
          <w:tcPr>
            <w:tcW w:w="20" w:type="dxa"/>
          </w:tcPr>
          <w:p w:rsidR="000A6DF2" w:rsidRPr="003C35EB" w:rsidRDefault="000A6DF2" w:rsidP="00D95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</w:tcPr>
          <w:p w:rsidR="000A6DF2" w:rsidRPr="003C35EB" w:rsidRDefault="000A6DF2" w:rsidP="00D95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F2" w:rsidRPr="003C35EB" w:rsidTr="00D95433">
        <w:trPr>
          <w:tblCellSpacing w:w="0" w:type="dxa"/>
        </w:trPr>
        <w:tc>
          <w:tcPr>
            <w:tcW w:w="20" w:type="dxa"/>
          </w:tcPr>
          <w:p w:rsidR="000A6DF2" w:rsidRPr="003C35EB" w:rsidRDefault="000A6DF2" w:rsidP="00D95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</w:tcPr>
          <w:p w:rsidR="000A6DF2" w:rsidRPr="003C35EB" w:rsidRDefault="000A6DF2" w:rsidP="00D95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DF2" w:rsidRPr="00287E56" w:rsidRDefault="000A6DF2" w:rsidP="0028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E56">
        <w:rPr>
          <w:rFonts w:ascii="Times New Roman" w:hAnsi="Times New Roman"/>
          <w:sz w:val="28"/>
          <w:szCs w:val="28"/>
        </w:rPr>
        <w:t xml:space="preserve">   Федеральным законом от 03.07.2016 № 277-ФЗ в Федеральный закон от 26.12.2008</w:t>
      </w:r>
      <w:r w:rsidRPr="003E7406">
        <w:rPr>
          <w:rFonts w:ascii="Times New Roman" w:hAnsi="Times New Roman"/>
          <w:sz w:val="28"/>
          <w:szCs w:val="28"/>
        </w:rPr>
        <w:t>№ 294-ФЗ</w:t>
      </w:r>
      <w:r w:rsidRPr="00287E56">
        <w:rPr>
          <w:rFonts w:ascii="Times New Roman" w:hAnsi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новая статья 8.2 «организация и проведение мероприятий, направленных на профилактику нарушений обязательных требований», которая вступила в силу с 1 января 2017 года.</w:t>
      </w:r>
    </w:p>
    <w:p w:rsidR="000A6DF2" w:rsidRPr="00287E56" w:rsidRDefault="000A6DF2" w:rsidP="0028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87E56">
        <w:rPr>
          <w:rFonts w:ascii="Times New Roman" w:hAnsi="Times New Roman"/>
          <w:sz w:val="28"/>
          <w:szCs w:val="28"/>
        </w:rPr>
        <w:t>Внесенные изменения обязывают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0A6DF2" w:rsidRPr="00287E56" w:rsidRDefault="000A6DF2" w:rsidP="0028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7E56">
        <w:rPr>
          <w:rFonts w:ascii="Times New Roman" w:hAnsi="Times New Roman"/>
          <w:sz w:val="28"/>
          <w:szCs w:val="28"/>
        </w:rPr>
        <w:t xml:space="preserve">  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также муниципальный контроль за соблюдением требований, установленных федеральными законами, законами Новосибирской области.</w:t>
      </w:r>
    </w:p>
    <w:p w:rsidR="000A6DF2" w:rsidRPr="00287E56" w:rsidRDefault="000A6DF2" w:rsidP="0028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7E56">
        <w:rPr>
          <w:rFonts w:ascii="Times New Roman" w:hAnsi="Times New Roman"/>
          <w:sz w:val="28"/>
          <w:szCs w:val="28"/>
        </w:rPr>
        <w:t>Виды муниципального контроля, осуществляемые администрацией поселения:</w:t>
      </w:r>
    </w:p>
    <w:p w:rsidR="000A6DF2" w:rsidRPr="00287E56" w:rsidRDefault="000A6DF2" w:rsidP="0028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7E56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 муниципальный </w:t>
      </w:r>
      <w:r w:rsidRPr="00287E56">
        <w:rPr>
          <w:rFonts w:ascii="Times New Roman" w:hAnsi="Times New Roman"/>
          <w:sz w:val="28"/>
          <w:szCs w:val="28"/>
        </w:rPr>
        <w:t>жилищный контроль;</w:t>
      </w:r>
    </w:p>
    <w:p w:rsidR="000A6DF2" w:rsidRPr="00B469D2" w:rsidRDefault="000A6DF2" w:rsidP="0028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69D2">
        <w:rPr>
          <w:rFonts w:ascii="Times New Roman" w:hAnsi="Times New Roman"/>
          <w:sz w:val="28"/>
          <w:szCs w:val="28"/>
        </w:rPr>
        <w:t xml:space="preserve">  - контроль за обеспечением сохранности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0A6DF2" w:rsidRDefault="000A6DF2" w:rsidP="00B46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контроль за</w:t>
      </w:r>
      <w:r w:rsidRPr="00287E56">
        <w:rPr>
          <w:rFonts w:ascii="Times New Roman" w:hAnsi="Times New Roman"/>
          <w:sz w:val="28"/>
          <w:szCs w:val="28"/>
        </w:rPr>
        <w:t xml:space="preserve"> соблюдение</w:t>
      </w:r>
      <w:r>
        <w:rPr>
          <w:rFonts w:ascii="Times New Roman" w:hAnsi="Times New Roman"/>
          <w:sz w:val="28"/>
          <w:szCs w:val="28"/>
        </w:rPr>
        <w:t>м</w:t>
      </w:r>
      <w:r w:rsidRPr="00287E56">
        <w:rPr>
          <w:rFonts w:ascii="Times New Roman" w:hAnsi="Times New Roman"/>
          <w:sz w:val="28"/>
          <w:szCs w:val="28"/>
        </w:rPr>
        <w:t xml:space="preserve"> правил благоустройства.</w:t>
      </w:r>
    </w:p>
    <w:p w:rsidR="000A6DF2" w:rsidRPr="00B469D2" w:rsidRDefault="000A6DF2" w:rsidP="00B469D2">
      <w:pPr>
        <w:pStyle w:val="NormalWeb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B469D2">
        <w:rPr>
          <w:bCs/>
          <w:kern w:val="24"/>
          <w:sz w:val="28"/>
          <w:szCs w:val="28"/>
        </w:rPr>
        <w:t>Функции муницип</w:t>
      </w:r>
      <w:r>
        <w:rPr>
          <w:bCs/>
          <w:kern w:val="24"/>
          <w:sz w:val="28"/>
          <w:szCs w:val="28"/>
        </w:rPr>
        <w:t>ального контроля осуществляет  А</w:t>
      </w:r>
      <w:r w:rsidRPr="00B469D2">
        <w:rPr>
          <w:bCs/>
          <w:kern w:val="24"/>
          <w:sz w:val="28"/>
          <w:szCs w:val="28"/>
        </w:rPr>
        <w:t xml:space="preserve">дминистрация  </w:t>
      </w:r>
      <w:r w:rsidRPr="00283941">
        <w:rPr>
          <w:sz w:val="28"/>
          <w:szCs w:val="28"/>
        </w:rPr>
        <w:t>Красногривенского</w:t>
      </w:r>
      <w:r w:rsidRPr="00283941">
        <w:rPr>
          <w:bCs/>
          <w:sz w:val="28"/>
          <w:szCs w:val="28"/>
        </w:rPr>
        <w:t xml:space="preserve"> </w:t>
      </w:r>
      <w:r w:rsidRPr="00B469D2">
        <w:rPr>
          <w:bCs/>
          <w:sz w:val="28"/>
          <w:szCs w:val="28"/>
        </w:rPr>
        <w:t>сельсовета</w:t>
      </w:r>
      <w:r w:rsidRPr="00B469D2">
        <w:rPr>
          <w:bCs/>
          <w:kern w:val="24"/>
          <w:sz w:val="28"/>
          <w:szCs w:val="28"/>
        </w:rPr>
        <w:t>.</w:t>
      </w:r>
    </w:p>
    <w:p w:rsidR="000A6DF2" w:rsidRPr="00B469D2" w:rsidRDefault="000A6DF2" w:rsidP="00B469D2">
      <w:pPr>
        <w:pStyle w:val="NormalWeb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B469D2">
        <w:rPr>
          <w:bCs/>
          <w:kern w:val="24"/>
          <w:sz w:val="28"/>
          <w:szCs w:val="28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</w:t>
      </w:r>
      <w:r w:rsidRPr="00283941">
        <w:rPr>
          <w:sz w:val="28"/>
          <w:szCs w:val="28"/>
        </w:rPr>
        <w:t>Красногривенского</w:t>
      </w:r>
      <w:r w:rsidRPr="00B469D2">
        <w:rPr>
          <w:bCs/>
          <w:sz w:val="28"/>
          <w:szCs w:val="28"/>
        </w:rPr>
        <w:t xml:space="preserve"> сельсовета</w:t>
      </w:r>
      <w:r w:rsidRPr="00B469D2">
        <w:rPr>
          <w:bCs/>
          <w:kern w:val="24"/>
          <w:sz w:val="28"/>
          <w:szCs w:val="28"/>
        </w:rPr>
        <w:t xml:space="preserve"> нормативных правовых актов Российской Федерации, Новосибирской области, Доволенского района  и  </w:t>
      </w:r>
      <w:r w:rsidRPr="00283941">
        <w:rPr>
          <w:sz w:val="28"/>
          <w:szCs w:val="28"/>
        </w:rPr>
        <w:t>Красногривенского</w:t>
      </w:r>
      <w:r w:rsidRPr="00B469D2">
        <w:rPr>
          <w:bCs/>
          <w:kern w:val="24"/>
          <w:sz w:val="28"/>
          <w:szCs w:val="28"/>
        </w:rPr>
        <w:t xml:space="preserve"> сельсовета.</w:t>
      </w:r>
    </w:p>
    <w:p w:rsidR="000A6DF2" w:rsidRPr="00287E56" w:rsidRDefault="000A6DF2" w:rsidP="00B46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9D2">
        <w:rPr>
          <w:rFonts w:ascii="Times New Roman" w:hAnsi="Times New Roman"/>
          <w:sz w:val="28"/>
          <w:szCs w:val="28"/>
        </w:rPr>
        <w:tab/>
        <w:t xml:space="preserve">Объектами профилактических мероприятий при осуществлении      муниципального контроля за </w:t>
      </w:r>
      <w:r w:rsidRPr="00B469D2">
        <w:rPr>
          <w:rFonts w:ascii="Times New Roman" w:hAnsi="Times New Roman"/>
          <w:bCs/>
          <w:sz w:val="28"/>
          <w:szCs w:val="28"/>
        </w:rPr>
        <w:t>соблюдением</w:t>
      </w:r>
      <w:r w:rsidRPr="00B469D2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Pr="00B469D2">
        <w:rPr>
          <w:rFonts w:ascii="Times New Roman" w:hAnsi="Times New Roman"/>
          <w:bCs/>
          <w:sz w:val="28"/>
          <w:szCs w:val="28"/>
        </w:rPr>
        <w:t>в указанный сфере</w:t>
      </w:r>
      <w:r w:rsidRPr="00B469D2">
        <w:rPr>
          <w:rFonts w:ascii="Times New Roman" w:hAnsi="Times New Roman"/>
          <w:sz w:val="28"/>
          <w:szCs w:val="28"/>
        </w:rPr>
        <w:t xml:space="preserve"> на территории   поселения являются юридические лица, индивидуальные предприниматели (подконтрольные субъекты).</w:t>
      </w:r>
      <w:r w:rsidRPr="001347BB">
        <w:rPr>
          <w:rFonts w:ascii="Times New Roman" w:hAnsi="Times New Roman"/>
          <w:sz w:val="28"/>
          <w:szCs w:val="28"/>
        </w:rPr>
        <w:br/>
      </w:r>
    </w:p>
    <w:p w:rsidR="000A6DF2" w:rsidRPr="003A195E" w:rsidRDefault="000A6DF2" w:rsidP="00B46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A51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 и задачи программы</w:t>
      </w:r>
    </w:p>
    <w:p w:rsidR="000A6DF2" w:rsidRPr="00EB78E3" w:rsidRDefault="000A6DF2" w:rsidP="00B469D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DF2" w:rsidRDefault="000A6DF2" w:rsidP="00B469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AA2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ая Программа разработана на 2023 год и плановый период 2024-2025</w:t>
      </w:r>
      <w:r w:rsidRPr="00A51AA2">
        <w:rPr>
          <w:rFonts w:ascii="Times New Roman" w:hAnsi="Times New Roman"/>
          <w:sz w:val="28"/>
          <w:szCs w:val="28"/>
        </w:rPr>
        <w:t xml:space="preserve"> гг. и определяет цели, задачи и порядок осуществления администрацией  поселения  профилактических мероприятий, направленных на предупреждение    нарушений юридическими лицами и индивидуальными предпринимателями обязательных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0A6DF2" w:rsidRPr="00A51AA2" w:rsidRDefault="000A6DF2" w:rsidP="00B469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6DF2" w:rsidRDefault="000A6DF2" w:rsidP="00B469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51AA2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0A6DF2" w:rsidRPr="00A51AA2" w:rsidRDefault="000A6DF2" w:rsidP="00B469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A6DF2" w:rsidRPr="00C94D22" w:rsidRDefault="000A6DF2" w:rsidP="00B469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AA2">
        <w:rPr>
          <w:rFonts w:ascii="Times New Roman" w:hAnsi="Times New Roman"/>
          <w:sz w:val="28"/>
          <w:szCs w:val="28"/>
        </w:rPr>
        <w:t xml:space="preserve">- предупреждение и профилактика  </w:t>
      </w:r>
      <w:r w:rsidRPr="00C94D22">
        <w:rPr>
          <w:rFonts w:ascii="Times New Roman" w:hAnsi="Times New Roman"/>
          <w:sz w:val="28"/>
          <w:szCs w:val="28"/>
        </w:rPr>
        <w:t>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</w:t>
      </w:r>
      <w:r w:rsidRPr="00A51AA2">
        <w:rPr>
          <w:rFonts w:ascii="Times New Roman" w:hAnsi="Times New Roman"/>
          <w:sz w:val="28"/>
          <w:szCs w:val="28"/>
        </w:rPr>
        <w:t>, включая устран</w:t>
      </w:r>
      <w:r>
        <w:rPr>
          <w:rFonts w:ascii="Times New Roman" w:hAnsi="Times New Roman"/>
          <w:sz w:val="28"/>
          <w:szCs w:val="28"/>
        </w:rPr>
        <w:t xml:space="preserve">ение причин, факторов и условий, </w:t>
      </w:r>
      <w:r w:rsidRPr="00C94D22">
        <w:rPr>
          <w:rFonts w:ascii="Times New Roman" w:hAnsi="Times New Roman"/>
          <w:sz w:val="28"/>
          <w:szCs w:val="28"/>
        </w:rPr>
        <w:t>способствующих нарушениям обязательных требований, установленных законодательством РФ</w:t>
      </w:r>
      <w:r>
        <w:rPr>
          <w:rFonts w:ascii="Times New Roman" w:hAnsi="Times New Roman"/>
          <w:sz w:val="28"/>
          <w:szCs w:val="28"/>
        </w:rPr>
        <w:t xml:space="preserve">, Законами Новосибирской области, муниципальными правовыми актами </w:t>
      </w:r>
      <w:r w:rsidRPr="00283941">
        <w:rPr>
          <w:rFonts w:ascii="Times New Roman" w:hAnsi="Times New Roman"/>
          <w:sz w:val="28"/>
          <w:szCs w:val="28"/>
        </w:rPr>
        <w:t xml:space="preserve">Красногривенского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C94D22">
        <w:rPr>
          <w:rFonts w:ascii="Times New Roman" w:hAnsi="Times New Roman"/>
          <w:sz w:val="28"/>
          <w:szCs w:val="28"/>
        </w:rPr>
        <w:t>;</w:t>
      </w:r>
    </w:p>
    <w:p w:rsidR="000A6DF2" w:rsidRPr="00A51AA2" w:rsidRDefault="000A6DF2" w:rsidP="00B469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AA2">
        <w:rPr>
          <w:rFonts w:ascii="Times New Roman" w:hAnsi="Times New Roman"/>
          <w:sz w:val="28"/>
          <w:szCs w:val="28"/>
        </w:rPr>
        <w:t>-предотвращение угрозы безопасности жизни и здоровья людей;</w:t>
      </w:r>
    </w:p>
    <w:p w:rsidR="000A6DF2" w:rsidRPr="00A51AA2" w:rsidRDefault="000A6DF2" w:rsidP="00B469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AA2">
        <w:rPr>
          <w:rFonts w:ascii="Times New Roman" w:hAnsi="Times New Roman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0A6DF2" w:rsidRDefault="000A6DF2" w:rsidP="00B469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51AA2">
        <w:rPr>
          <w:rFonts w:ascii="Times New Roman" w:hAnsi="Times New Roman"/>
          <w:sz w:val="28"/>
          <w:szCs w:val="28"/>
        </w:rPr>
        <w:br/>
        <w:t>Задачами профилактической работы являются:</w:t>
      </w:r>
    </w:p>
    <w:p w:rsidR="000A6DF2" w:rsidRPr="00A51AA2" w:rsidRDefault="000A6DF2" w:rsidP="00B469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A6DF2" w:rsidRPr="00A51AA2" w:rsidRDefault="000A6DF2" w:rsidP="00B469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AA2">
        <w:rPr>
          <w:rFonts w:ascii="Times New Roman" w:hAnsi="Times New Roman"/>
          <w:sz w:val="28"/>
          <w:szCs w:val="28"/>
        </w:rPr>
        <w:t>-укрепление системы профилактики нарушений обязательных требований;</w:t>
      </w:r>
      <w:r w:rsidRPr="00A51A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-</w:t>
      </w:r>
      <w:r w:rsidRPr="00A51AA2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A6DF2" w:rsidRDefault="000A6DF2" w:rsidP="00B469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AA2">
        <w:rPr>
          <w:rFonts w:ascii="Times New Roman" w:hAnsi="Times New Roman"/>
          <w:sz w:val="28"/>
          <w:szCs w:val="28"/>
        </w:rPr>
        <w:t>-повышение правосознания и правовой культуры юридических лиц, индивидуальных предпринимателей.</w:t>
      </w:r>
    </w:p>
    <w:p w:rsidR="000A6DF2" w:rsidRDefault="000A6DF2" w:rsidP="00B469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A6DF2" w:rsidRPr="00C94D22" w:rsidRDefault="000A6DF2" w:rsidP="00C94D22">
      <w:pPr>
        <w:jc w:val="center"/>
        <w:rPr>
          <w:rFonts w:ascii="Times New Roman" w:hAnsi="Times New Roman"/>
          <w:sz w:val="28"/>
          <w:szCs w:val="28"/>
        </w:rPr>
      </w:pPr>
      <w:r w:rsidRPr="00C94D22">
        <w:rPr>
          <w:rFonts w:ascii="Times New Roman" w:hAnsi="Times New Roman"/>
          <w:sz w:val="28"/>
          <w:szCs w:val="28"/>
        </w:rPr>
        <w:t>3. Прогноз конечных результатов, сроки и этапы реализации программы</w:t>
      </w:r>
    </w:p>
    <w:p w:rsidR="000A6DF2" w:rsidRPr="00C94D22" w:rsidRDefault="000A6DF2" w:rsidP="00C94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D22">
        <w:rPr>
          <w:rFonts w:ascii="Times New Roman" w:hAnsi="Times New Roman"/>
          <w:sz w:val="28"/>
          <w:szCs w:val="28"/>
        </w:rPr>
        <w:t xml:space="preserve">   В результате проведенных мероприятий программы:</w:t>
      </w:r>
    </w:p>
    <w:p w:rsidR="000A6DF2" w:rsidRPr="00C94D22" w:rsidRDefault="000A6DF2" w:rsidP="00C94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D22">
        <w:rPr>
          <w:rFonts w:ascii="Times New Roman" w:hAnsi="Times New Roman"/>
          <w:sz w:val="28"/>
          <w:szCs w:val="28"/>
        </w:rPr>
        <w:t xml:space="preserve">1)повысится эффективность профилактической работы, проводимой администрацией </w:t>
      </w:r>
      <w:r>
        <w:rPr>
          <w:rFonts w:ascii="Times New Roman" w:hAnsi="Times New Roman"/>
          <w:sz w:val="28"/>
          <w:szCs w:val="28"/>
        </w:rPr>
        <w:t>поселения</w:t>
      </w:r>
      <w:r w:rsidRPr="00C94D22">
        <w:rPr>
          <w:rFonts w:ascii="Times New Roman" w:hAnsi="Times New Roman"/>
          <w:sz w:val="28"/>
          <w:szCs w:val="28"/>
        </w:rPr>
        <w:t xml:space="preserve">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</w:t>
      </w:r>
      <w:r>
        <w:rPr>
          <w:rFonts w:ascii="Times New Roman" w:hAnsi="Times New Roman"/>
          <w:sz w:val="28"/>
          <w:szCs w:val="28"/>
        </w:rPr>
        <w:t xml:space="preserve">, муниципальных правовых актов </w:t>
      </w:r>
      <w:r w:rsidRPr="00283941">
        <w:rPr>
          <w:rFonts w:ascii="Times New Roman" w:hAnsi="Times New Roman"/>
          <w:sz w:val="28"/>
          <w:szCs w:val="28"/>
        </w:rPr>
        <w:t>Красногривенского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94D22">
        <w:rPr>
          <w:rFonts w:ascii="Times New Roman" w:hAnsi="Times New Roman"/>
          <w:sz w:val="28"/>
          <w:szCs w:val="28"/>
        </w:rPr>
        <w:t>;</w:t>
      </w:r>
    </w:p>
    <w:p w:rsidR="000A6DF2" w:rsidRPr="00C94D22" w:rsidRDefault="000A6DF2" w:rsidP="00C94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D22">
        <w:rPr>
          <w:rFonts w:ascii="Times New Roman" w:hAnsi="Times New Roman"/>
          <w:sz w:val="28"/>
          <w:szCs w:val="28"/>
        </w:rPr>
        <w:t>2)улучшится информационное обеспечение деятельности администрации поселения по профилактике и предупреждению нарушений законодательства</w:t>
      </w:r>
      <w:r>
        <w:rPr>
          <w:rFonts w:ascii="Times New Roman" w:hAnsi="Times New Roman"/>
          <w:sz w:val="28"/>
          <w:szCs w:val="28"/>
        </w:rPr>
        <w:t xml:space="preserve">, муниципальных правовых актов </w:t>
      </w:r>
      <w:r w:rsidRPr="00283941">
        <w:rPr>
          <w:rFonts w:ascii="Times New Roman" w:hAnsi="Times New Roman"/>
          <w:sz w:val="28"/>
          <w:szCs w:val="28"/>
        </w:rPr>
        <w:t>Красногривенского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94D22">
        <w:rPr>
          <w:rFonts w:ascii="Times New Roman" w:hAnsi="Times New Roman"/>
          <w:sz w:val="28"/>
          <w:szCs w:val="28"/>
        </w:rPr>
        <w:t>;</w:t>
      </w:r>
    </w:p>
    <w:p w:rsidR="000A6DF2" w:rsidRPr="00C94D22" w:rsidRDefault="000A6DF2" w:rsidP="00C94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D22">
        <w:rPr>
          <w:rFonts w:ascii="Times New Roman" w:hAnsi="Times New Roman"/>
          <w:sz w:val="28"/>
          <w:szCs w:val="28"/>
        </w:rPr>
        <w:t>3)уменьшится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0A6DF2" w:rsidRPr="00352764" w:rsidRDefault="000A6DF2" w:rsidP="00045DB5">
      <w:pPr>
        <w:spacing w:before="100" w:beforeAutospacing="1" w:after="0"/>
        <w:jc w:val="center"/>
        <w:rPr>
          <w:rFonts w:ascii="Times New Roman" w:hAnsi="Times New Roman"/>
          <w:bCs/>
          <w:sz w:val="28"/>
          <w:szCs w:val="28"/>
        </w:rPr>
      </w:pPr>
      <w:r w:rsidRPr="00352764">
        <w:rPr>
          <w:rFonts w:ascii="Times New Roman" w:hAnsi="Times New Roman"/>
          <w:bCs/>
          <w:sz w:val="28"/>
          <w:szCs w:val="28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3"/>
        <w:gridCol w:w="696"/>
        <w:gridCol w:w="696"/>
        <w:gridCol w:w="696"/>
      </w:tblGrid>
      <w:tr w:rsidR="000A6DF2" w:rsidRPr="000D5FA5" w:rsidTr="00D95433">
        <w:tc>
          <w:tcPr>
            <w:tcW w:w="0" w:type="auto"/>
            <w:vMerge w:val="restart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0A6DF2" w:rsidRPr="000D5FA5" w:rsidTr="00D95433">
        <w:tc>
          <w:tcPr>
            <w:tcW w:w="0" w:type="auto"/>
            <w:vMerge/>
            <w:vAlign w:val="center"/>
          </w:tcPr>
          <w:p w:rsidR="000A6DF2" w:rsidRPr="000D5FA5" w:rsidRDefault="000A6DF2" w:rsidP="00D9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A6DF2" w:rsidRPr="000D5FA5" w:rsidTr="00D95433"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  поселения, не менее (в ед.)</w:t>
            </w:r>
          </w:p>
        </w:tc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DF2" w:rsidRPr="000D5FA5" w:rsidTr="00D95433"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 xml:space="preserve">Увеличение доли мероприятий по информированию населения о требованиях в </w:t>
            </w:r>
            <w:r>
              <w:rPr>
                <w:rFonts w:ascii="Times New Roman" w:hAnsi="Times New Roman"/>
                <w:sz w:val="24"/>
                <w:szCs w:val="24"/>
              </w:rPr>
              <w:t>указанных сферах</w:t>
            </w:r>
            <w:r w:rsidRPr="000D5FA5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6DF2" w:rsidRPr="000D5FA5" w:rsidRDefault="000A6DF2" w:rsidP="00D9543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0A6DF2" w:rsidRPr="0004724C" w:rsidRDefault="000A6DF2" w:rsidP="00047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24C">
        <w:rPr>
          <w:rFonts w:ascii="Times New Roman" w:hAnsi="Times New Roman"/>
          <w:sz w:val="28"/>
          <w:szCs w:val="28"/>
        </w:rPr>
        <w:t>4. Перечень основных мероприятий программы</w:t>
      </w:r>
    </w:p>
    <w:p w:rsidR="000A6DF2" w:rsidRPr="0004724C" w:rsidRDefault="000A6DF2" w:rsidP="0004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24C">
        <w:rPr>
          <w:rFonts w:ascii="Times New Roman" w:hAnsi="Times New Roman"/>
          <w:sz w:val="28"/>
          <w:szCs w:val="28"/>
        </w:rPr>
        <w:t>Для реализации поставленных в настоящей муниципальной прогр</w:t>
      </w:r>
      <w:r>
        <w:rPr>
          <w:rFonts w:ascii="Times New Roman" w:hAnsi="Times New Roman"/>
          <w:sz w:val="28"/>
          <w:szCs w:val="28"/>
        </w:rPr>
        <w:t xml:space="preserve">амме задач предусмотрен План </w:t>
      </w:r>
      <w:r w:rsidRPr="0004724C">
        <w:rPr>
          <w:rFonts w:ascii="Times New Roman" w:hAnsi="Times New Roman"/>
          <w:sz w:val="28"/>
          <w:szCs w:val="28"/>
        </w:rPr>
        <w:t xml:space="preserve"> мероприятий, который </w:t>
      </w:r>
      <w:r>
        <w:rPr>
          <w:rFonts w:ascii="Times New Roman" w:hAnsi="Times New Roman"/>
          <w:sz w:val="28"/>
          <w:szCs w:val="28"/>
        </w:rPr>
        <w:t>предоставлен в таблице ниже</w:t>
      </w:r>
      <w:r w:rsidRPr="0004724C">
        <w:rPr>
          <w:rFonts w:ascii="Times New Roman" w:hAnsi="Times New Roman"/>
          <w:sz w:val="28"/>
          <w:szCs w:val="28"/>
        </w:rPr>
        <w:t>.</w:t>
      </w:r>
    </w:p>
    <w:p w:rsidR="000A6DF2" w:rsidRPr="00352764" w:rsidRDefault="000A6DF2" w:rsidP="00045DB5">
      <w:pPr>
        <w:jc w:val="center"/>
        <w:rPr>
          <w:rFonts w:ascii="Times New Roman" w:hAnsi="Times New Roman"/>
          <w:sz w:val="28"/>
          <w:szCs w:val="28"/>
        </w:rPr>
      </w:pPr>
      <w:r w:rsidRPr="00352764">
        <w:rPr>
          <w:rFonts w:ascii="Times New Roman" w:hAnsi="Times New Roman"/>
          <w:sz w:val="28"/>
          <w:szCs w:val="28"/>
        </w:rPr>
        <w:t>План мероприятий п</w:t>
      </w:r>
      <w:r>
        <w:rPr>
          <w:rFonts w:ascii="Times New Roman" w:hAnsi="Times New Roman"/>
          <w:sz w:val="28"/>
          <w:szCs w:val="28"/>
        </w:rPr>
        <w:t>о профилактике нарушений на 2023</w:t>
      </w:r>
      <w:r w:rsidRPr="0035276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0A6DF2" w:rsidRPr="00352764" w:rsidTr="00D95433">
        <w:tc>
          <w:tcPr>
            <w:tcW w:w="629" w:type="dxa"/>
          </w:tcPr>
          <w:p w:rsidR="000A6DF2" w:rsidRPr="00352764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00" w:type="dxa"/>
          </w:tcPr>
          <w:p w:rsidR="000A6DF2" w:rsidRPr="00352764" w:rsidRDefault="000A6DF2" w:rsidP="00D9543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A6DF2" w:rsidRPr="00352764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0A6DF2" w:rsidRPr="00352764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0A6DF2" w:rsidRPr="00352764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A6DF2" w:rsidRPr="00F31A4D" w:rsidTr="00D95433">
        <w:tc>
          <w:tcPr>
            <w:tcW w:w="629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0A6DF2" w:rsidRPr="00F31A4D" w:rsidRDefault="000A6DF2" w:rsidP="00D95433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Размещение на официальном сайте администрации  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 поселения</w:t>
            </w:r>
          </w:p>
        </w:tc>
        <w:tc>
          <w:tcPr>
            <w:tcW w:w="1996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Администрация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</w:p>
        </w:tc>
      </w:tr>
      <w:tr w:rsidR="000A6DF2" w:rsidRPr="00F31A4D" w:rsidTr="00D95433">
        <w:tc>
          <w:tcPr>
            <w:tcW w:w="629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0A6DF2" w:rsidRPr="00F31A4D" w:rsidRDefault="000A6DF2" w:rsidP="00D95433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0A6DF2" w:rsidRPr="00F31A4D" w:rsidRDefault="000A6DF2" w:rsidP="00D95433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</w:tcPr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Администрация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</w:p>
        </w:tc>
      </w:tr>
      <w:tr w:rsidR="000A6DF2" w:rsidRPr="00F31A4D" w:rsidTr="00D95433">
        <w:tc>
          <w:tcPr>
            <w:tcW w:w="629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0A6DF2" w:rsidRPr="00352764" w:rsidRDefault="000A6DF2" w:rsidP="00D95433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Администрация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</w:p>
        </w:tc>
      </w:tr>
      <w:tr w:rsidR="000A6DF2" w:rsidRPr="00F31A4D" w:rsidTr="00D95433">
        <w:tc>
          <w:tcPr>
            <w:tcW w:w="629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0A6DF2" w:rsidRPr="00F31A4D" w:rsidRDefault="000A6DF2" w:rsidP="00D95433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</w:tcPr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Администрация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A6DF2" w:rsidRDefault="000A6DF2" w:rsidP="00045DB5">
      <w:pPr>
        <w:rPr>
          <w:rFonts w:ascii="Times New Roman" w:hAnsi="Times New Roman"/>
          <w:b/>
          <w:sz w:val="24"/>
          <w:szCs w:val="24"/>
        </w:rPr>
      </w:pPr>
    </w:p>
    <w:p w:rsidR="000A6DF2" w:rsidRPr="00352764" w:rsidRDefault="000A6DF2" w:rsidP="00045DB5">
      <w:pPr>
        <w:jc w:val="center"/>
        <w:rPr>
          <w:rFonts w:ascii="Times New Roman" w:hAnsi="Times New Roman"/>
          <w:sz w:val="28"/>
          <w:szCs w:val="28"/>
        </w:rPr>
      </w:pPr>
      <w:r w:rsidRPr="00352764">
        <w:rPr>
          <w:rFonts w:ascii="Times New Roman" w:hAnsi="Times New Roman"/>
          <w:sz w:val="28"/>
          <w:szCs w:val="28"/>
        </w:rPr>
        <w:t>Проект плана мероприятий п</w:t>
      </w:r>
      <w:r>
        <w:rPr>
          <w:rFonts w:ascii="Times New Roman" w:hAnsi="Times New Roman"/>
          <w:sz w:val="28"/>
          <w:szCs w:val="28"/>
        </w:rPr>
        <w:t>о профилактике нарушений на 2024 и 2025</w:t>
      </w:r>
      <w:r w:rsidRPr="00352764">
        <w:rPr>
          <w:rFonts w:ascii="Times New Roman" w:hAnsi="Times New Roman"/>
          <w:sz w:val="28"/>
          <w:szCs w:val="28"/>
        </w:rPr>
        <w:t xml:space="preserve"> годы.</w:t>
      </w:r>
    </w:p>
    <w:p w:rsidR="000A6DF2" w:rsidRPr="00F31A4D" w:rsidRDefault="000A6DF2" w:rsidP="00045DB5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0A6DF2" w:rsidRPr="00352764" w:rsidTr="00D95433">
        <w:tc>
          <w:tcPr>
            <w:tcW w:w="631" w:type="dxa"/>
          </w:tcPr>
          <w:p w:rsidR="000A6DF2" w:rsidRPr="00352764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06" w:type="dxa"/>
          </w:tcPr>
          <w:p w:rsidR="000A6DF2" w:rsidRPr="00352764" w:rsidRDefault="000A6DF2" w:rsidP="00D9543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A6DF2" w:rsidRPr="00352764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0A6DF2" w:rsidRPr="00352764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0A6DF2" w:rsidRPr="00352764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5276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A6DF2" w:rsidRPr="00F31A4D" w:rsidTr="00D95433">
        <w:tc>
          <w:tcPr>
            <w:tcW w:w="631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0A6DF2" w:rsidRPr="00F31A4D" w:rsidRDefault="000A6DF2" w:rsidP="00746C54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Размещение на официальном сайте администрации 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  <w:r>
              <w:rPr>
                <w:szCs w:val="24"/>
              </w:rPr>
              <w:t xml:space="preserve">, муниципального жилищного контроля, контроля за </w:t>
            </w:r>
            <w:r w:rsidRPr="00746C54">
              <w:rPr>
                <w:szCs w:val="24"/>
              </w:rPr>
              <w:t>обеспечением сохранности автомобильных дорог местного значения</w:t>
            </w:r>
            <w:r>
              <w:rPr>
                <w:szCs w:val="24"/>
              </w:rPr>
              <w:t>,</w:t>
            </w:r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Администрация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</w:p>
        </w:tc>
      </w:tr>
      <w:tr w:rsidR="000A6DF2" w:rsidRPr="00045DB5" w:rsidTr="00D95433">
        <w:tc>
          <w:tcPr>
            <w:tcW w:w="631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0A6DF2" w:rsidRPr="00F31A4D" w:rsidRDefault="000A6DF2" w:rsidP="00D95433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0A6DF2" w:rsidRPr="00F31A4D" w:rsidRDefault="000A6DF2" w:rsidP="00D95433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Администрация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</w:p>
        </w:tc>
      </w:tr>
      <w:tr w:rsidR="000A6DF2" w:rsidRPr="00F31A4D" w:rsidTr="00D95433">
        <w:tc>
          <w:tcPr>
            <w:tcW w:w="631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0A6DF2" w:rsidRPr="00352764" w:rsidRDefault="000A6DF2" w:rsidP="00D95433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Администрация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</w:p>
        </w:tc>
      </w:tr>
      <w:tr w:rsidR="000A6DF2" w:rsidRPr="00F31A4D" w:rsidTr="00D95433">
        <w:tc>
          <w:tcPr>
            <w:tcW w:w="631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0A6DF2" w:rsidRPr="00F31A4D" w:rsidRDefault="000A6DF2" w:rsidP="00D95433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0A6DF2" w:rsidRPr="00F31A4D" w:rsidRDefault="000A6DF2" w:rsidP="00D954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Администрация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A6DF2" w:rsidRPr="00D0687C" w:rsidRDefault="000A6DF2" w:rsidP="00D9543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A6DF2" w:rsidRDefault="000A6DF2" w:rsidP="00045DB5">
      <w:pPr>
        <w:pStyle w:val="ConsPlusNormal"/>
        <w:rPr>
          <w:szCs w:val="24"/>
        </w:rPr>
      </w:pPr>
    </w:p>
    <w:p w:rsidR="000A6DF2" w:rsidRPr="00F31A4D" w:rsidRDefault="000A6DF2" w:rsidP="00045DB5">
      <w:pPr>
        <w:pStyle w:val="ConsPlusNormal"/>
        <w:rPr>
          <w:szCs w:val="24"/>
        </w:rPr>
      </w:pPr>
    </w:p>
    <w:p w:rsidR="000A6DF2" w:rsidRPr="00352764" w:rsidRDefault="000A6DF2" w:rsidP="00045DB5">
      <w:pPr>
        <w:pStyle w:val="ConsPlusNormal"/>
        <w:jc w:val="center"/>
        <w:rPr>
          <w:sz w:val="28"/>
          <w:szCs w:val="28"/>
        </w:rPr>
      </w:pPr>
      <w:r w:rsidRPr="00352764">
        <w:rPr>
          <w:sz w:val="28"/>
          <w:szCs w:val="28"/>
        </w:rPr>
        <w:t xml:space="preserve"> Отч</w:t>
      </w:r>
      <w:r>
        <w:rPr>
          <w:sz w:val="28"/>
          <w:szCs w:val="28"/>
        </w:rPr>
        <w:t>етные показатели на 2023</w:t>
      </w:r>
      <w:r w:rsidRPr="00352764">
        <w:rPr>
          <w:sz w:val="28"/>
          <w:szCs w:val="28"/>
        </w:rPr>
        <w:t xml:space="preserve"> год</w:t>
      </w:r>
    </w:p>
    <w:p w:rsidR="000A6DF2" w:rsidRPr="000D5FA5" w:rsidRDefault="000A6DF2" w:rsidP="00045DB5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0A6DF2" w:rsidRPr="00352764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352764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52764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352764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52764">
              <w:t>Значение показателя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Не менее 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Не менее 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>
              <w:t>змещенной на официальном сайте а</w:t>
            </w:r>
            <w:r w:rsidRPr="00F31A4D">
              <w:t>дминистрации  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Не менее 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>
              <w:t>змещенной на официальном сайте а</w:t>
            </w:r>
            <w:r w:rsidRPr="00F31A4D">
              <w:t>дминистрации 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04724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 xml:space="preserve">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 xml:space="preserve">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0A6DF2" w:rsidRPr="00352764" w:rsidRDefault="000A6DF2" w:rsidP="00045DB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F31A4D">
        <w:rPr>
          <w:spacing w:val="2"/>
        </w:rPr>
        <w:br/>
      </w:r>
      <w:r w:rsidRPr="00352764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>
        <w:rPr>
          <w:spacing w:val="2"/>
          <w:sz w:val="28"/>
          <w:szCs w:val="28"/>
        </w:rPr>
        <w:t>ием разработанной ими анкеты.</w:t>
      </w:r>
      <w:r>
        <w:rPr>
          <w:spacing w:val="2"/>
          <w:sz w:val="28"/>
          <w:szCs w:val="28"/>
        </w:rPr>
        <w:br/>
      </w:r>
      <w:r w:rsidRPr="00352764">
        <w:rPr>
          <w:spacing w:val="2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поселения в информационно-телекоммуникационной сети «Интернет» </w:t>
      </w:r>
    </w:p>
    <w:p w:rsidR="000A6DF2" w:rsidRPr="00352764" w:rsidRDefault="000A6DF2" w:rsidP="00045DB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A6DF2" w:rsidRPr="00352764" w:rsidRDefault="000A6DF2" w:rsidP="00045DB5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52764">
        <w:rPr>
          <w:spacing w:val="2"/>
          <w:sz w:val="28"/>
          <w:szCs w:val="28"/>
        </w:rPr>
        <w:t>Про</w:t>
      </w:r>
      <w:r>
        <w:rPr>
          <w:spacing w:val="2"/>
          <w:sz w:val="28"/>
          <w:szCs w:val="28"/>
        </w:rPr>
        <w:t>ект отчетных показателей на 2024 и 2025</w:t>
      </w:r>
      <w:r w:rsidRPr="00352764">
        <w:rPr>
          <w:spacing w:val="2"/>
          <w:sz w:val="28"/>
          <w:szCs w:val="28"/>
        </w:rPr>
        <w:t xml:space="preserve"> годы.</w:t>
      </w:r>
    </w:p>
    <w:p w:rsidR="000A6DF2" w:rsidRPr="00F31A4D" w:rsidRDefault="000A6DF2" w:rsidP="00045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0A6DF2" w:rsidRPr="00352764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352764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52764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352764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52764">
              <w:t>Значение показателя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746C5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 xml:space="preserve">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746C5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 xml:space="preserve">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746C5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>
              <w:t>змещенной на официальном сайте а</w:t>
            </w:r>
            <w:r w:rsidRPr="00F31A4D">
              <w:t>дминистрации   поселения</w:t>
            </w:r>
            <w:r>
              <w:t xml:space="preserve"> </w:t>
            </w:r>
            <w:r w:rsidRPr="00F31A4D">
              <w:t>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Не менее 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746C5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>
              <w:t>змещенной на официальном сайте а</w:t>
            </w:r>
            <w:r w:rsidRPr="00F31A4D">
              <w:t>дминистрации  поселения</w:t>
            </w:r>
            <w:r>
              <w:t xml:space="preserve"> </w:t>
            </w:r>
            <w:r w:rsidRPr="00F31A4D">
              <w:t>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Не менее 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746C5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Не менее 65 </w:t>
            </w:r>
            <w:r w:rsidRPr="00F31A4D">
              <w:t>% опрошенных</w:t>
            </w:r>
          </w:p>
        </w:tc>
      </w:tr>
      <w:tr w:rsidR="000A6DF2" w:rsidRPr="00F31A4D" w:rsidTr="00D9543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746C5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6DF2" w:rsidRPr="00F31A4D" w:rsidRDefault="000A6DF2" w:rsidP="00D954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0A6DF2" w:rsidRPr="0004724C" w:rsidRDefault="000A6DF2" w:rsidP="006F0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24C">
        <w:rPr>
          <w:rFonts w:ascii="Times New Roman" w:hAnsi="Times New Roman"/>
          <w:sz w:val="28"/>
          <w:szCs w:val="28"/>
        </w:rPr>
        <w:t>5. Финансовое обеспечение муниципальной программы</w:t>
      </w:r>
    </w:p>
    <w:p w:rsidR="000A6DF2" w:rsidRPr="0004724C" w:rsidRDefault="000A6DF2" w:rsidP="006F0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24C">
        <w:rPr>
          <w:rFonts w:ascii="Times New Roman" w:hAnsi="Times New Roman"/>
          <w:sz w:val="28"/>
          <w:szCs w:val="28"/>
        </w:rPr>
        <w:t>Программа без финансирования.</w:t>
      </w:r>
    </w:p>
    <w:p w:rsidR="000A6DF2" w:rsidRPr="0004724C" w:rsidRDefault="000A6DF2" w:rsidP="006F0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24C">
        <w:rPr>
          <w:rFonts w:ascii="Times New Roman" w:hAnsi="Times New Roman"/>
          <w:sz w:val="28"/>
          <w:szCs w:val="28"/>
        </w:rPr>
        <w:t xml:space="preserve"> 6. Анализ рисков реализации муниципальной программы</w:t>
      </w:r>
    </w:p>
    <w:p w:rsidR="000A6DF2" w:rsidRPr="0004724C" w:rsidRDefault="000A6DF2" w:rsidP="006F0B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24C">
        <w:rPr>
          <w:rFonts w:ascii="Times New Roman" w:hAnsi="Times New Roman"/>
          <w:sz w:val="28"/>
          <w:szCs w:val="28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поселения.</w:t>
      </w:r>
    </w:p>
    <w:p w:rsidR="000A6DF2" w:rsidRDefault="000A6DF2"/>
    <w:sectPr w:rsidR="000A6DF2" w:rsidSect="00283941">
      <w:headerReference w:type="default" r:id="rId7"/>
      <w:pgSz w:w="11906" w:h="16838"/>
      <w:pgMar w:top="3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F2" w:rsidRDefault="000A6DF2" w:rsidP="0004724C">
      <w:pPr>
        <w:spacing w:after="0" w:line="240" w:lineRule="auto"/>
      </w:pPr>
      <w:r>
        <w:separator/>
      </w:r>
    </w:p>
  </w:endnote>
  <w:endnote w:type="continuationSeparator" w:id="1">
    <w:p w:rsidR="000A6DF2" w:rsidRDefault="000A6DF2" w:rsidP="0004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F2" w:rsidRDefault="000A6DF2" w:rsidP="0004724C">
      <w:pPr>
        <w:spacing w:after="0" w:line="240" w:lineRule="auto"/>
      </w:pPr>
      <w:r>
        <w:separator/>
      </w:r>
    </w:p>
  </w:footnote>
  <w:footnote w:type="continuationSeparator" w:id="1">
    <w:p w:rsidR="000A6DF2" w:rsidRDefault="000A6DF2" w:rsidP="0004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F2" w:rsidRDefault="000A6DF2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0A6DF2" w:rsidRDefault="000A6D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DB5"/>
    <w:rsid w:val="00045DB5"/>
    <w:rsid w:val="0004724C"/>
    <w:rsid w:val="000A6DF2"/>
    <w:rsid w:val="000D5FA5"/>
    <w:rsid w:val="001124EB"/>
    <w:rsid w:val="001347BB"/>
    <w:rsid w:val="001632FE"/>
    <w:rsid w:val="00283941"/>
    <w:rsid w:val="00287E56"/>
    <w:rsid w:val="002C5D8D"/>
    <w:rsid w:val="002D2C32"/>
    <w:rsid w:val="002D2E5E"/>
    <w:rsid w:val="00352764"/>
    <w:rsid w:val="003A195E"/>
    <w:rsid w:val="003C35EB"/>
    <w:rsid w:val="003E7406"/>
    <w:rsid w:val="0040080E"/>
    <w:rsid w:val="0046501C"/>
    <w:rsid w:val="00535EC3"/>
    <w:rsid w:val="005D6F5C"/>
    <w:rsid w:val="006F0B0A"/>
    <w:rsid w:val="006F5BCE"/>
    <w:rsid w:val="00743DB7"/>
    <w:rsid w:val="00746C54"/>
    <w:rsid w:val="00765608"/>
    <w:rsid w:val="0079375C"/>
    <w:rsid w:val="008D4DA5"/>
    <w:rsid w:val="009F797D"/>
    <w:rsid w:val="00A51AA2"/>
    <w:rsid w:val="00B469D2"/>
    <w:rsid w:val="00B47F64"/>
    <w:rsid w:val="00B75724"/>
    <w:rsid w:val="00B760D8"/>
    <w:rsid w:val="00C15544"/>
    <w:rsid w:val="00C94D22"/>
    <w:rsid w:val="00CB3156"/>
    <w:rsid w:val="00D0687C"/>
    <w:rsid w:val="00D10DDD"/>
    <w:rsid w:val="00D65714"/>
    <w:rsid w:val="00D95433"/>
    <w:rsid w:val="00DA36C9"/>
    <w:rsid w:val="00DA3B5F"/>
    <w:rsid w:val="00DB7C6D"/>
    <w:rsid w:val="00EB78E3"/>
    <w:rsid w:val="00EE5901"/>
    <w:rsid w:val="00F03D95"/>
    <w:rsid w:val="00F31A4D"/>
    <w:rsid w:val="00F751F8"/>
    <w:rsid w:val="00FD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B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5DB5"/>
    <w:rPr>
      <w:rFonts w:eastAsia="Times New Roman"/>
    </w:rPr>
  </w:style>
  <w:style w:type="paragraph" w:styleId="NormalWeb">
    <w:name w:val="Normal (Web)"/>
    <w:basedOn w:val="Normal"/>
    <w:uiPriority w:val="99"/>
    <w:rsid w:val="0004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45DB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045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formattext">
    <w:name w:val="formattext"/>
    <w:basedOn w:val="Normal"/>
    <w:uiPriority w:val="99"/>
    <w:rsid w:val="0004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045DB5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Normal"/>
    <w:uiPriority w:val="99"/>
    <w:rsid w:val="0004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Normal"/>
    <w:uiPriority w:val="99"/>
    <w:rsid w:val="00B46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724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04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724C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F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B0A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aliases w:val="Знак Char,Знак1 Знак Char,Основной текст1 Char"/>
    <w:link w:val="BodyText"/>
    <w:uiPriority w:val="99"/>
    <w:locked/>
    <w:rsid w:val="00283941"/>
    <w:rPr>
      <w:b/>
      <w:sz w:val="24"/>
      <w:lang w:eastAsia="ru-RU"/>
    </w:rPr>
  </w:style>
  <w:style w:type="paragraph" w:styleId="BodyText">
    <w:name w:val="Body Text"/>
    <w:aliases w:val="Знак,Знак1 Знак,Основной текст1"/>
    <w:basedOn w:val="Normal"/>
    <w:link w:val="BodyTextChar"/>
    <w:uiPriority w:val="99"/>
    <w:rsid w:val="00283941"/>
    <w:pPr>
      <w:spacing w:after="0" w:line="240" w:lineRule="auto"/>
      <w:jc w:val="center"/>
    </w:pPr>
    <w:rPr>
      <w:rFonts w:eastAsia="Calibri"/>
      <w:b/>
      <w:sz w:val="24"/>
      <w:szCs w:val="20"/>
    </w:rPr>
  </w:style>
  <w:style w:type="character" w:customStyle="1" w:styleId="BodyTextChar1">
    <w:name w:val="Body Text Char1"/>
    <w:aliases w:val="Знак Char1,Знак1 Знак Char1,Основной текст1 Char1"/>
    <w:basedOn w:val="DefaultParagraphFont"/>
    <w:link w:val="BodyText"/>
    <w:uiPriority w:val="99"/>
    <w:semiHidden/>
    <w:locked/>
    <w:rsid w:val="005D6F5C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9</Pages>
  <Words>2718</Words>
  <Characters>15494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</cp:revision>
  <cp:lastPrinted>2022-11-22T03:46:00Z</cp:lastPrinted>
  <dcterms:created xsi:type="dcterms:W3CDTF">2022-11-22T03:54:00Z</dcterms:created>
  <dcterms:modified xsi:type="dcterms:W3CDTF">2022-12-14T03:44:00Z</dcterms:modified>
</cp:coreProperties>
</file>