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34" w:rsidRPr="00A44397" w:rsidRDefault="003F6734" w:rsidP="00A44397">
      <w:pPr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         </w:t>
      </w:r>
      <w:r w:rsidRPr="007077C9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>
            <v:imagedata r:id="rId6" o:title=""/>
          </v:shape>
        </w:pict>
      </w:r>
      <w:r w:rsidRPr="00A44397">
        <w:rPr>
          <w:rFonts w:ascii="Times New Roman" w:hAnsi="Times New Roman"/>
        </w:rPr>
        <w:t xml:space="preserve">        </w:t>
      </w:r>
      <w:r w:rsidRPr="00A44397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F6734" w:rsidRPr="00A44397" w:rsidRDefault="003F6734" w:rsidP="00A44397">
      <w:pPr>
        <w:pStyle w:val="Noparagraphstyle"/>
        <w:keepNext/>
        <w:keepLines/>
        <w:spacing w:line="240" w:lineRule="auto"/>
        <w:jc w:val="center"/>
        <w:outlineLvl w:val="0"/>
        <w:rPr>
          <w:b/>
          <w:sz w:val="28"/>
          <w:szCs w:val="28"/>
        </w:rPr>
      </w:pPr>
    </w:p>
    <w:p w:rsidR="003F6734" w:rsidRPr="00A44397" w:rsidRDefault="003F6734" w:rsidP="00A44397">
      <w:pPr>
        <w:pStyle w:val="Noparagraphstyle"/>
        <w:keepNext/>
        <w:keepLines/>
        <w:spacing w:line="240" w:lineRule="auto"/>
        <w:jc w:val="center"/>
        <w:outlineLvl w:val="0"/>
        <w:rPr>
          <w:b/>
          <w:sz w:val="28"/>
          <w:szCs w:val="28"/>
        </w:rPr>
      </w:pPr>
      <w:r w:rsidRPr="00A44397">
        <w:rPr>
          <w:b/>
          <w:sz w:val="28"/>
          <w:szCs w:val="28"/>
        </w:rPr>
        <w:t>АДМИНИСТРАЦИЯ КРАСНОГРИВЕНСКОГО СЕЛЬСОВЕТА</w:t>
      </w:r>
    </w:p>
    <w:p w:rsidR="003F6734" w:rsidRPr="00A44397" w:rsidRDefault="003F6734" w:rsidP="00A44397">
      <w:pPr>
        <w:pStyle w:val="Noparagraphstyle"/>
        <w:keepNext/>
        <w:keepLines/>
        <w:spacing w:line="240" w:lineRule="auto"/>
        <w:jc w:val="center"/>
        <w:outlineLvl w:val="0"/>
        <w:rPr>
          <w:b/>
          <w:sz w:val="28"/>
          <w:szCs w:val="28"/>
        </w:rPr>
      </w:pPr>
      <w:r w:rsidRPr="00A44397">
        <w:rPr>
          <w:b/>
          <w:sz w:val="28"/>
          <w:szCs w:val="28"/>
        </w:rPr>
        <w:t>ДОВОЛЕНСКОГО РАЙОНА НОВОСИБИРСКОЙ ОБЛАСТИ</w:t>
      </w:r>
    </w:p>
    <w:p w:rsidR="003F6734" w:rsidRPr="00A44397" w:rsidRDefault="003F6734" w:rsidP="00A44397">
      <w:pPr>
        <w:pStyle w:val="Title"/>
        <w:rPr>
          <w:rFonts w:ascii="Times New Roman" w:hAnsi="Times New Roman"/>
          <w:sz w:val="28"/>
          <w:szCs w:val="28"/>
        </w:rPr>
      </w:pPr>
      <w:r w:rsidRPr="00A44397">
        <w:rPr>
          <w:rFonts w:ascii="Times New Roman" w:hAnsi="Times New Roman"/>
          <w:sz w:val="28"/>
          <w:szCs w:val="28"/>
        </w:rPr>
        <w:t xml:space="preserve">ПОСТАНОВЛЕНИЕ  </w:t>
      </w:r>
    </w:p>
    <w:p w:rsidR="003F6734" w:rsidRPr="00A44397" w:rsidRDefault="003F6734" w:rsidP="00A44397">
      <w:pPr>
        <w:pStyle w:val="Title"/>
        <w:ind w:left="-60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21.09</w:t>
      </w:r>
      <w:r w:rsidRPr="00A44397">
        <w:rPr>
          <w:rFonts w:ascii="Times New Roman" w:hAnsi="Times New Roman"/>
          <w:sz w:val="28"/>
          <w:szCs w:val="28"/>
        </w:rPr>
        <w:t xml:space="preserve">.2022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53</w:t>
      </w:r>
    </w:p>
    <w:p w:rsidR="003F6734" w:rsidRPr="00A44397" w:rsidRDefault="003F6734" w:rsidP="00A44397">
      <w:pPr>
        <w:jc w:val="center"/>
        <w:rPr>
          <w:rFonts w:ascii="Times New Roman" w:hAnsi="Times New Roman"/>
          <w:b/>
          <w:sz w:val="28"/>
          <w:szCs w:val="28"/>
        </w:rPr>
      </w:pPr>
      <w:r w:rsidRPr="00A44397">
        <w:rPr>
          <w:rFonts w:ascii="Times New Roman" w:hAnsi="Times New Roman"/>
          <w:b/>
          <w:sz w:val="28"/>
          <w:szCs w:val="28"/>
        </w:rPr>
        <w:t>п.Красная Грива</w:t>
      </w:r>
    </w:p>
    <w:p w:rsidR="003F6734" w:rsidRPr="00A44397" w:rsidRDefault="003F6734" w:rsidP="00146A60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3F6734" w:rsidRPr="00146A60" w:rsidRDefault="003F6734" w:rsidP="00146A60">
      <w:pPr>
        <w:ind w:right="-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46A6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Положения о наставничестве </w:t>
      </w:r>
    </w:p>
    <w:p w:rsidR="003F6734" w:rsidRPr="00146A60" w:rsidRDefault="003F6734" w:rsidP="00146A60">
      <w:pPr>
        <w:ind w:right="-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на муниципальной службе в А</w:t>
      </w:r>
      <w:r w:rsidRPr="00146A6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дминистрации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Красногривенского</w:t>
      </w:r>
      <w:r w:rsidRPr="00146A6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сельсовета Доволенского района Новосибирской области</w:t>
      </w:r>
    </w:p>
    <w:p w:rsidR="003F6734" w:rsidRPr="00146A60" w:rsidRDefault="003F6734" w:rsidP="00146A60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3F6734" w:rsidRPr="00146A60" w:rsidRDefault="003F6734" w:rsidP="00146A60">
      <w:pPr>
        <w:jc w:val="center"/>
        <w:rPr>
          <w:rFonts w:ascii="Times New Roman" w:hAnsi="Times New Roman"/>
          <w:bCs/>
          <w:lang w:eastAsia="ru-RU"/>
        </w:rPr>
      </w:pPr>
    </w:p>
    <w:p w:rsidR="003F6734" w:rsidRPr="00146A60" w:rsidRDefault="003F6734" w:rsidP="00146A6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02.03.2007 № 25-ФЗ «О муниципальной службе в Российской Федерации», 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№18-4/10/П-4994,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Администрация Красногривенского сельсовета Доволенского района Новосибирской области</w:t>
      </w:r>
    </w:p>
    <w:p w:rsidR="003F6734" w:rsidRPr="00A44397" w:rsidRDefault="003F6734" w:rsidP="00146A60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ПОСТАНОВЛЯЕТ</w:t>
      </w:r>
      <w:r w:rsidRPr="00A44397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3F6734" w:rsidRPr="00146A60" w:rsidRDefault="003F6734" w:rsidP="00146A60">
      <w:pPr>
        <w:ind w:firstLine="709"/>
        <w:jc w:val="both"/>
        <w:rPr>
          <w:rFonts w:ascii="Times New Roman" w:hAnsi="Times New Roman"/>
          <w:i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1. Утвердить Положение о наставниче</w:t>
      </w:r>
      <w:r>
        <w:rPr>
          <w:rFonts w:ascii="Times New Roman" w:hAnsi="Times New Roman"/>
          <w:sz w:val="28"/>
          <w:szCs w:val="28"/>
          <w:lang w:eastAsia="ru-RU"/>
        </w:rPr>
        <w:t>стве на муниципальной службе в А</w:t>
      </w:r>
      <w:r w:rsidRPr="00146A60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hAnsi="Times New Roman"/>
          <w:sz w:val="28"/>
          <w:szCs w:val="28"/>
          <w:lang w:eastAsia="ru-RU"/>
        </w:rPr>
        <w:t>Красногривенского</w:t>
      </w:r>
      <w:r w:rsidRPr="00146A60">
        <w:rPr>
          <w:rFonts w:ascii="Times New Roman" w:hAnsi="Times New Roman"/>
          <w:sz w:val="28"/>
          <w:szCs w:val="28"/>
          <w:lang w:eastAsia="ru-RU"/>
        </w:rPr>
        <w:t xml:space="preserve"> сельсовета Доволенского района Новосибирской области.</w:t>
      </w:r>
    </w:p>
    <w:p w:rsidR="003F6734" w:rsidRPr="00146A60" w:rsidRDefault="003F6734" w:rsidP="00146A6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2. Опубликовать постановление в периодическом печатном издании «</w:t>
      </w:r>
      <w:r>
        <w:rPr>
          <w:rFonts w:ascii="Times New Roman" w:hAnsi="Times New Roman"/>
          <w:sz w:val="28"/>
          <w:szCs w:val="28"/>
          <w:lang w:eastAsia="ru-RU"/>
        </w:rPr>
        <w:t>Красногривенский</w:t>
      </w:r>
      <w:r w:rsidRPr="00146A60">
        <w:rPr>
          <w:rFonts w:ascii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/>
          <w:sz w:val="28"/>
          <w:szCs w:val="28"/>
          <w:lang w:eastAsia="ru-RU"/>
        </w:rPr>
        <w:t>естник» и на официальном сайте А</w:t>
      </w:r>
      <w:r w:rsidRPr="00146A60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Красногривенского </w:t>
      </w:r>
      <w:r w:rsidRPr="00146A60">
        <w:rPr>
          <w:rFonts w:ascii="Times New Roman" w:hAnsi="Times New Roman"/>
          <w:sz w:val="28"/>
          <w:szCs w:val="28"/>
          <w:lang w:eastAsia="ru-RU"/>
        </w:rPr>
        <w:t>сельсовета.</w:t>
      </w:r>
    </w:p>
    <w:p w:rsidR="003F6734" w:rsidRPr="00146A60" w:rsidRDefault="003F6734" w:rsidP="00146A6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3. Постановление вступает в силу после официального опубликования.</w:t>
      </w:r>
    </w:p>
    <w:p w:rsidR="003F6734" w:rsidRPr="00146A60" w:rsidRDefault="003F6734" w:rsidP="00146A6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4. Контроль за исполнением постановления оставляю за собой.</w:t>
      </w:r>
    </w:p>
    <w:p w:rsidR="003F6734" w:rsidRPr="00146A60" w:rsidRDefault="003F6734" w:rsidP="00A44397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6734" w:rsidRDefault="003F6734" w:rsidP="00146A60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1E0"/>
      </w:tblPr>
      <w:tblGrid>
        <w:gridCol w:w="4785"/>
        <w:gridCol w:w="4786"/>
      </w:tblGrid>
      <w:tr w:rsidR="003F6734" w:rsidTr="004A5BC8">
        <w:tc>
          <w:tcPr>
            <w:tcW w:w="4785" w:type="dxa"/>
          </w:tcPr>
          <w:p w:rsidR="003F6734" w:rsidRPr="004A5BC8" w:rsidRDefault="003F6734" w:rsidP="004A5BC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5BC8">
              <w:rPr>
                <w:rFonts w:ascii="Times New Roman" w:hAnsi="Times New Roman"/>
                <w:sz w:val="28"/>
                <w:szCs w:val="28"/>
                <w:lang w:eastAsia="ru-RU"/>
              </w:rPr>
              <w:t>Глава Красногривенского сельсовета</w:t>
            </w:r>
          </w:p>
          <w:p w:rsidR="003F6734" w:rsidRPr="004A5BC8" w:rsidRDefault="003F6734" w:rsidP="004A5BC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5BC8">
              <w:rPr>
                <w:rFonts w:ascii="Times New Roman" w:hAnsi="Times New Roman"/>
                <w:sz w:val="28"/>
                <w:szCs w:val="28"/>
                <w:lang w:eastAsia="ru-RU"/>
              </w:rPr>
              <w:t>Доволенского района</w:t>
            </w:r>
          </w:p>
          <w:p w:rsidR="003F6734" w:rsidRPr="004A5BC8" w:rsidRDefault="003F6734" w:rsidP="004A5BC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5BC8">
              <w:rPr>
                <w:rFonts w:ascii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4786" w:type="dxa"/>
          </w:tcPr>
          <w:p w:rsidR="003F6734" w:rsidRPr="004A5BC8" w:rsidRDefault="003F6734" w:rsidP="004A5BC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734" w:rsidRPr="004A5BC8" w:rsidRDefault="003F6734" w:rsidP="00A443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734" w:rsidRPr="004A5BC8" w:rsidRDefault="003F6734" w:rsidP="00A443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5B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В.В.Морозова</w:t>
            </w:r>
          </w:p>
        </w:tc>
      </w:tr>
    </w:tbl>
    <w:p w:rsidR="003F6734" w:rsidRPr="00146A60" w:rsidRDefault="003F6734" w:rsidP="00146A60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6A60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3F6734" w:rsidRPr="00146A60" w:rsidRDefault="003F6734" w:rsidP="00146A60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3F6734" w:rsidRPr="00146A60" w:rsidRDefault="003F6734" w:rsidP="00146A60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постановлению А</w:t>
      </w:r>
      <w:r w:rsidRPr="00146A60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</w:p>
    <w:p w:rsidR="003F6734" w:rsidRPr="00146A60" w:rsidRDefault="003F6734" w:rsidP="00146A60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Красногривенского</w:t>
      </w:r>
      <w:r w:rsidRPr="00146A60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3F6734" w:rsidRPr="00146A60" w:rsidRDefault="003F6734" w:rsidP="00146A60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21.09.2022  № 53</w:t>
      </w:r>
    </w:p>
    <w:p w:rsidR="003F6734" w:rsidRPr="00146A60" w:rsidRDefault="003F6734" w:rsidP="00146A60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F6734" w:rsidRPr="00146A60" w:rsidRDefault="003F6734" w:rsidP="00146A60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F6734" w:rsidRPr="00146A60" w:rsidRDefault="003F6734" w:rsidP="00146A60">
      <w:pPr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F6734" w:rsidRPr="00146A60" w:rsidRDefault="003F6734" w:rsidP="00146A60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46A60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3F6734" w:rsidRPr="00146A60" w:rsidRDefault="003F6734" w:rsidP="00146A60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46A60">
        <w:rPr>
          <w:rFonts w:ascii="Times New Roman" w:hAnsi="Times New Roman"/>
          <w:b/>
          <w:sz w:val="28"/>
          <w:szCs w:val="28"/>
          <w:lang w:eastAsia="ru-RU"/>
        </w:rPr>
        <w:t>о наставниче</w:t>
      </w:r>
      <w:r>
        <w:rPr>
          <w:rFonts w:ascii="Times New Roman" w:hAnsi="Times New Roman"/>
          <w:b/>
          <w:sz w:val="28"/>
          <w:szCs w:val="28"/>
          <w:lang w:eastAsia="ru-RU"/>
        </w:rPr>
        <w:t>стве на муниципальной службе в А</w:t>
      </w:r>
      <w:r w:rsidRPr="00146A60">
        <w:rPr>
          <w:rFonts w:ascii="Times New Roman" w:hAnsi="Times New Roman"/>
          <w:b/>
          <w:sz w:val="28"/>
          <w:szCs w:val="28"/>
          <w:lang w:eastAsia="ru-RU"/>
        </w:rPr>
        <w:t xml:space="preserve">дминистрации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Красногривенского </w:t>
      </w:r>
      <w:r w:rsidRPr="00146A60">
        <w:rPr>
          <w:rFonts w:ascii="Times New Roman" w:hAnsi="Times New Roman"/>
          <w:b/>
          <w:sz w:val="28"/>
          <w:szCs w:val="28"/>
          <w:lang w:eastAsia="ru-RU"/>
        </w:rPr>
        <w:t>сельсовета Доволенского района Новосибирской области</w:t>
      </w:r>
    </w:p>
    <w:p w:rsidR="003F6734" w:rsidRPr="00146A60" w:rsidRDefault="003F6734" w:rsidP="00146A60">
      <w:pPr>
        <w:ind w:left="2832" w:firstLine="708"/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p w:rsidR="003F6734" w:rsidRPr="00146A60" w:rsidRDefault="003F6734" w:rsidP="00146A60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1. Общие положения</w:t>
      </w:r>
    </w:p>
    <w:p w:rsidR="003F6734" w:rsidRPr="00146A60" w:rsidRDefault="003F6734" w:rsidP="00146A6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1. Настоящее Положение о наставниче</w:t>
      </w:r>
      <w:r>
        <w:rPr>
          <w:rFonts w:ascii="Times New Roman" w:hAnsi="Times New Roman"/>
          <w:sz w:val="28"/>
          <w:szCs w:val="28"/>
          <w:lang w:eastAsia="ru-RU"/>
        </w:rPr>
        <w:t>стве на муниципальной службе в А</w:t>
      </w:r>
      <w:r w:rsidRPr="00146A60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hAnsi="Times New Roman"/>
          <w:sz w:val="28"/>
          <w:szCs w:val="28"/>
          <w:lang w:eastAsia="ru-RU"/>
        </w:rPr>
        <w:t>Красногривенского</w:t>
      </w:r>
      <w:r w:rsidRPr="00146A60">
        <w:rPr>
          <w:rFonts w:ascii="Times New Roman" w:hAnsi="Times New Roman"/>
          <w:sz w:val="28"/>
          <w:szCs w:val="28"/>
          <w:lang w:eastAsia="ru-RU"/>
        </w:rPr>
        <w:t xml:space="preserve"> сельсовета Доволенского района Новосибирской области (далее - Положение) разработано в соответствии с Федеральным законом от 02.03.2007 № 25-ФЗ «О муниципальной службе в Российской Федерации», 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№18-4/10/П-4994.</w:t>
      </w:r>
    </w:p>
    <w:p w:rsidR="003F6734" w:rsidRPr="00146A60" w:rsidRDefault="003F6734" w:rsidP="00146A6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1.2. Положение определяет цели, задачи и порядок организации наставниче</w:t>
      </w:r>
      <w:r>
        <w:rPr>
          <w:rFonts w:ascii="Times New Roman" w:hAnsi="Times New Roman"/>
          <w:sz w:val="28"/>
          <w:szCs w:val="28"/>
          <w:lang w:eastAsia="ru-RU"/>
        </w:rPr>
        <w:t>ства на муниципальной службе в А</w:t>
      </w:r>
      <w:r w:rsidRPr="00146A60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hAnsi="Times New Roman"/>
          <w:sz w:val="28"/>
          <w:szCs w:val="28"/>
          <w:lang w:eastAsia="ru-RU"/>
        </w:rPr>
        <w:t>Красногривенского</w:t>
      </w:r>
      <w:r w:rsidRPr="00146A60">
        <w:rPr>
          <w:rFonts w:ascii="Times New Roman" w:hAnsi="Times New Roman"/>
          <w:sz w:val="28"/>
          <w:szCs w:val="28"/>
          <w:lang w:eastAsia="ru-RU"/>
        </w:rPr>
        <w:t xml:space="preserve"> сельсовета Доволенского района Новосибирской области (далее - наставничество).</w:t>
      </w:r>
    </w:p>
    <w:p w:rsidR="003F6734" w:rsidRPr="00146A60" w:rsidRDefault="003F6734" w:rsidP="00146A60">
      <w:pPr>
        <w:rPr>
          <w:rFonts w:ascii="Times New Roman" w:hAnsi="Times New Roman"/>
          <w:sz w:val="28"/>
          <w:szCs w:val="28"/>
          <w:lang w:eastAsia="ru-RU"/>
        </w:rPr>
      </w:pPr>
    </w:p>
    <w:p w:rsidR="003F6734" w:rsidRPr="00146A60" w:rsidRDefault="003F6734" w:rsidP="00146A60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2. Цели и задачи наставничества</w:t>
      </w:r>
    </w:p>
    <w:p w:rsidR="003F6734" w:rsidRPr="00146A60" w:rsidRDefault="003F6734" w:rsidP="00146A6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2.1. Целью внедрения института наставничества является содействие профессиональному развитию муниципальных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</w:t>
      </w:r>
    </w:p>
    <w:p w:rsidR="003F6734" w:rsidRPr="00146A60" w:rsidRDefault="003F6734" w:rsidP="00146A6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2.2. Задачами наставничества являются:</w:t>
      </w:r>
    </w:p>
    <w:p w:rsidR="003F6734" w:rsidRPr="00146A60" w:rsidRDefault="003F6734" w:rsidP="00146A6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а) повышение информированности муниципального служащего, в отношении которого осуществляется наставничество, о направлениях и целях деятельности органа местного самоуправления, стоящих перед ним задачах, а также ускорение процесса адаптации муниципального служащего, поступившего впервые на муниципальную службу, или муниципального служащего, имеющего стаж муниципальной службы, впервые поступившего в данный орган местного самоуправления;</w:t>
      </w:r>
    </w:p>
    <w:p w:rsidR="003F6734" w:rsidRPr="00146A60" w:rsidRDefault="003F6734" w:rsidP="00146A6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б) развитие у муниципального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3F6734" w:rsidRPr="00146A60" w:rsidRDefault="003F6734" w:rsidP="00146A6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 xml:space="preserve">в) повышение мотивации муниципального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 </w:t>
      </w:r>
    </w:p>
    <w:p w:rsidR="003F6734" w:rsidRPr="00146A60" w:rsidRDefault="003F6734" w:rsidP="00146A6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6734" w:rsidRPr="00146A60" w:rsidRDefault="003F6734" w:rsidP="00146A60">
      <w:pPr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3. Организация наставничества</w:t>
      </w:r>
    </w:p>
    <w:p w:rsidR="003F6734" w:rsidRPr="00146A60" w:rsidRDefault="003F6734" w:rsidP="00146A6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3.1. Организацию наставничества осуществляет кадровая служба.</w:t>
      </w:r>
    </w:p>
    <w:p w:rsidR="003F6734" w:rsidRPr="00146A60" w:rsidRDefault="003F6734" w:rsidP="00146A6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3.2. Наставничество осуществляется в отношении:</w:t>
      </w:r>
    </w:p>
    <w:p w:rsidR="003F6734" w:rsidRPr="00146A60" w:rsidRDefault="003F6734" w:rsidP="00146A6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- муниципальных служащих, поступивших на муниципальную службу впервые;</w:t>
      </w:r>
    </w:p>
    <w:p w:rsidR="003F6734" w:rsidRPr="00146A60" w:rsidRDefault="003F6734" w:rsidP="00146A6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 xml:space="preserve">- муниципальных служащих, имеющих стаж муниципальной службы, впервые поступивших в данный орган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Красногривенского</w:t>
      </w:r>
      <w:r w:rsidRPr="00146A60">
        <w:rPr>
          <w:rFonts w:ascii="Times New Roman" w:hAnsi="Times New Roman"/>
          <w:sz w:val="28"/>
          <w:szCs w:val="28"/>
          <w:lang w:eastAsia="ru-RU"/>
        </w:rPr>
        <w:t xml:space="preserve"> сельсовета Доволенского района Новосибирской области.</w:t>
      </w:r>
    </w:p>
    <w:p w:rsidR="003F6734" w:rsidRPr="00146A60" w:rsidRDefault="003F6734" w:rsidP="00146A6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3.3. Период осуществления наставничества устанавливается продолжительностью от трех месяцев до одного года. В указанный период не включается период временной нетрудоспособности муниципального служащего и другие периоды, когда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муниципальный служащий фактически не исполнял должностные обязанности.</w:t>
      </w:r>
    </w:p>
    <w:p w:rsidR="003F6734" w:rsidRPr="00146A60" w:rsidRDefault="003F6734" w:rsidP="00146A6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</w:r>
    </w:p>
    <w:p w:rsidR="003F6734" w:rsidRPr="00146A60" w:rsidRDefault="003F6734" w:rsidP="00146A6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3.4. Непосредственный руководитель муниципального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в кадровую службу для принятия решения о назначении другого наставника. Срок наставничества при этом не изменяется.</w:t>
      </w:r>
    </w:p>
    <w:p w:rsidR="003F6734" w:rsidRPr="00146A60" w:rsidRDefault="003F6734" w:rsidP="00146A6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 xml:space="preserve">3.5. Срок наставничества и кандидатура наставника утверждается правовым актом органа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Красногривенского</w:t>
      </w:r>
      <w:r w:rsidRPr="00146A60">
        <w:rPr>
          <w:rFonts w:ascii="Times New Roman" w:hAnsi="Times New Roman"/>
          <w:sz w:val="28"/>
          <w:szCs w:val="28"/>
          <w:lang w:eastAsia="ru-RU"/>
        </w:rPr>
        <w:t xml:space="preserve"> сельсовета Доволенского района Новосибирской области не позднее десяти рабочих дней со дня назначения муниципального служащего на соответствующую должность.</w:t>
      </w:r>
    </w:p>
    <w:p w:rsidR="003F6734" w:rsidRPr="00146A60" w:rsidRDefault="003F6734" w:rsidP="00146A6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3.6. Наставник назначается из числа наиболее авторитетных, опытных и результативных муниципальных служащих. У наставника не должно быть действующего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3F6734" w:rsidRPr="00146A60" w:rsidRDefault="003F6734" w:rsidP="00146A6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3.7.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:rsidR="003F6734" w:rsidRPr="00146A60" w:rsidRDefault="003F6734" w:rsidP="00146A6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3.8. Наставник одновременно может осуществлять наставничество в отношении не более чем 2 муниципальных служащих.</w:t>
      </w:r>
    </w:p>
    <w:p w:rsidR="003F6734" w:rsidRPr="00146A60" w:rsidRDefault="003F6734" w:rsidP="00146A6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3.9.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3F6734" w:rsidRPr="00146A60" w:rsidRDefault="003F6734" w:rsidP="00146A6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6734" w:rsidRPr="00146A60" w:rsidRDefault="003F6734" w:rsidP="00146A60">
      <w:pPr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4. Права и обязанности наставника и наставляемого</w:t>
      </w:r>
    </w:p>
    <w:p w:rsidR="003F6734" w:rsidRPr="00146A60" w:rsidRDefault="003F6734" w:rsidP="00146A6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4.1. Наставник имеет право:</w:t>
      </w:r>
    </w:p>
    <w:p w:rsidR="003F6734" w:rsidRPr="00146A60" w:rsidRDefault="003F6734" w:rsidP="00146A6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а) принимать участие в обсуждении вопросов, связанных с исполнением должностных обязанностей муниципальным служащим, в отношении которого осуществляется наставничество, с его непосредственным руководителем;</w:t>
      </w:r>
    </w:p>
    <w:p w:rsidR="003F6734" w:rsidRPr="00146A60" w:rsidRDefault="003F6734" w:rsidP="00146A6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б) давать муниципальному служащему рекомендации, способствующие выработке практических умений по исполнению должностных обязанностей;</w:t>
      </w:r>
    </w:p>
    <w:p w:rsidR="003F6734" w:rsidRPr="00146A60" w:rsidRDefault="003F6734" w:rsidP="00146A6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в) разрабатывать индивидуальный план мероприятий по наставничеству;</w:t>
      </w:r>
    </w:p>
    <w:p w:rsidR="003F6734" w:rsidRPr="00146A60" w:rsidRDefault="003F6734" w:rsidP="00146A6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г) контролировать своевременность исполнения муниципальным служащим должностных обязанностей.</w:t>
      </w:r>
    </w:p>
    <w:p w:rsidR="003F6734" w:rsidRPr="00146A60" w:rsidRDefault="003F6734" w:rsidP="00146A6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4.2. В функции наставника входят:</w:t>
      </w:r>
    </w:p>
    <w:p w:rsidR="003F6734" w:rsidRPr="00146A60" w:rsidRDefault="003F6734" w:rsidP="00146A6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а) содействие в ознакомлении муниципального служащего с условиями прохождения муниципальной службы;</w:t>
      </w:r>
    </w:p>
    <w:p w:rsidR="003F6734" w:rsidRPr="00146A60" w:rsidRDefault="003F6734" w:rsidP="00146A6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б) представление муниципальному служащему рекомендаций по вопросам, связанным с исполнением его должностных обязанностей;</w:t>
      </w:r>
    </w:p>
    <w:p w:rsidR="003F6734" w:rsidRPr="00146A60" w:rsidRDefault="003F6734" w:rsidP="00146A6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в) выявление ошибок, допущенных муниципальным служащим при осуществлении им профессиональной служебной деятельности, и содействие в их устранении;</w:t>
      </w:r>
    </w:p>
    <w:p w:rsidR="003F6734" w:rsidRPr="00146A60" w:rsidRDefault="003F6734" w:rsidP="00146A6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3F6734" w:rsidRPr="00146A60" w:rsidRDefault="003F6734" w:rsidP="00146A6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д) оказание муниципальному служащему консультативно-методической помощи при его обращении за профессиональным советом.</w:t>
      </w:r>
    </w:p>
    <w:p w:rsidR="003F6734" w:rsidRPr="00146A60" w:rsidRDefault="003F6734" w:rsidP="00146A6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4.3. Наставнику запрещается требовать от муниципального служащего, в отношении которого осуществляется наставничество, исполнения должностных обязанностей, не установленных служебным контрактом и должностной инструкцией данного муниципального служащего.</w:t>
      </w:r>
    </w:p>
    <w:p w:rsidR="003F6734" w:rsidRPr="00146A60" w:rsidRDefault="003F6734" w:rsidP="00146A6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4.4. Муниципальный служащий, в отношении которого осуществляется наставничество, имеет право:</w:t>
      </w:r>
    </w:p>
    <w:p w:rsidR="003F6734" w:rsidRPr="00146A60" w:rsidRDefault="003F6734" w:rsidP="00146A6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3F6734" w:rsidRPr="00146A60" w:rsidRDefault="003F6734" w:rsidP="00146A6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3F6734" w:rsidRPr="00146A60" w:rsidRDefault="003F6734" w:rsidP="00146A6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в) представлять непосредственному руководителю обоснованное ходатайство о замене наставника.</w:t>
      </w:r>
    </w:p>
    <w:p w:rsidR="003F6734" w:rsidRPr="00146A60" w:rsidRDefault="003F6734" w:rsidP="00146A6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4.5. Обязанности муниципального служащего, в отношении которого осуществляется наставничество:</w:t>
      </w:r>
    </w:p>
    <w:p w:rsidR="003F6734" w:rsidRPr="00146A60" w:rsidRDefault="003F6734" w:rsidP="00146A6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а) самостоятельное выполнение заданий непосредственного руководителя с учетом рекомендаций наставника;</w:t>
      </w:r>
    </w:p>
    <w:p w:rsidR="003F6734" w:rsidRPr="00146A60" w:rsidRDefault="003F6734" w:rsidP="00146A6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б) усвоение опыта, переданного наставником, обучение практическому решению поставленных задач;</w:t>
      </w:r>
    </w:p>
    <w:p w:rsidR="003F6734" w:rsidRPr="00146A60" w:rsidRDefault="003F6734" w:rsidP="00146A6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в) учет рекомендаций наставника, выполнение индивидуального плана мероприятий по наставничеству. Примерная форма индивидуального плана мероприятий по наставничеству представлена в приложении 1 к Положению.</w:t>
      </w:r>
    </w:p>
    <w:p w:rsidR="003F6734" w:rsidRPr="00146A60" w:rsidRDefault="003F6734" w:rsidP="00146A6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6734" w:rsidRPr="00146A60" w:rsidRDefault="003F6734" w:rsidP="00146A60">
      <w:pPr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5. Завершение наставничества</w:t>
      </w:r>
    </w:p>
    <w:p w:rsidR="003F6734" w:rsidRPr="00146A60" w:rsidRDefault="003F6734" w:rsidP="00146A6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5.1. Наставник предоставляет непосредственному руководителю муниципального служащего, в отношении которого осуществлялось наставничество, отзыв о результатах наставничества по форме согласно приложению 2 к Положению не позднее 2 рабочих дней со дня завершения срока наставничества.</w:t>
      </w:r>
    </w:p>
    <w:p w:rsidR="003F6734" w:rsidRPr="00146A60" w:rsidRDefault="003F6734" w:rsidP="00146A6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5.2. Непосредственный руководитель муниципального служащего, в отношении которого осуществляется наставничество, проводит индивидуальное собеседование с таким муниципальным служащим в целях подведения итогов осуществления наставничества.</w:t>
      </w:r>
    </w:p>
    <w:p w:rsidR="003F6734" w:rsidRPr="00146A60" w:rsidRDefault="003F6734" w:rsidP="00146A6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5.3. Муниципальный служащий, в отношении которого осуществлялось наставничество,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наставничества.</w:t>
      </w:r>
    </w:p>
    <w:p w:rsidR="003F6734" w:rsidRPr="00146A60" w:rsidRDefault="003F6734" w:rsidP="00146A6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5.4. Отзыв о результатах наставничества, подготовленный и подписанный наставником, после ознакомления с ним непосредственного руководителя муниципального 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</w:t>
      </w:r>
    </w:p>
    <w:p w:rsidR="003F6734" w:rsidRPr="00146A60" w:rsidRDefault="003F6734" w:rsidP="00146A6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3F6734" w:rsidRPr="00146A60" w:rsidRDefault="003F6734" w:rsidP="00146A60">
      <w:pPr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3F6734" w:rsidRPr="00146A60" w:rsidRDefault="003F6734" w:rsidP="00146A60">
      <w:pPr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к Положению</w:t>
      </w:r>
    </w:p>
    <w:p w:rsidR="003F6734" w:rsidRPr="00146A60" w:rsidRDefault="003F6734" w:rsidP="00146A60">
      <w:pPr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F6734" w:rsidRPr="00146A60" w:rsidRDefault="003F6734" w:rsidP="00146A60">
      <w:pPr>
        <w:widowControl w:val="0"/>
        <w:autoSpaceDE w:val="0"/>
        <w:autoSpaceDN w:val="0"/>
        <w:jc w:val="both"/>
        <w:rPr>
          <w:rFonts w:ascii="Times New Roman" w:hAnsi="Times New Roman"/>
          <w:sz w:val="22"/>
          <w:szCs w:val="20"/>
          <w:lang w:eastAsia="ru-RU"/>
        </w:rPr>
      </w:pPr>
    </w:p>
    <w:p w:rsidR="003F6734" w:rsidRPr="00146A60" w:rsidRDefault="003F6734" w:rsidP="00146A60">
      <w:pPr>
        <w:widowControl w:val="0"/>
        <w:autoSpaceDE w:val="0"/>
        <w:autoSpaceDN w:val="0"/>
        <w:jc w:val="center"/>
        <w:rPr>
          <w:rFonts w:ascii="Times New Roman" w:hAnsi="Times New Roman"/>
          <w:sz w:val="22"/>
          <w:szCs w:val="20"/>
          <w:lang w:eastAsia="ru-RU"/>
        </w:rPr>
      </w:pPr>
      <w:bookmarkStart w:id="0" w:name="P837"/>
      <w:bookmarkEnd w:id="0"/>
      <w:r w:rsidRPr="00146A60">
        <w:rPr>
          <w:rFonts w:ascii="Times New Roman" w:hAnsi="Times New Roman"/>
          <w:sz w:val="22"/>
          <w:szCs w:val="20"/>
          <w:lang w:eastAsia="ru-RU"/>
        </w:rPr>
        <w:t>ПРИМЕРНАЯ ФОРМА</w:t>
      </w:r>
    </w:p>
    <w:p w:rsidR="003F6734" w:rsidRPr="00146A60" w:rsidRDefault="003F6734" w:rsidP="00146A60">
      <w:pPr>
        <w:widowControl w:val="0"/>
        <w:autoSpaceDE w:val="0"/>
        <w:autoSpaceDN w:val="0"/>
        <w:jc w:val="center"/>
        <w:rPr>
          <w:rFonts w:ascii="Times New Roman" w:hAnsi="Times New Roman"/>
          <w:sz w:val="22"/>
          <w:szCs w:val="20"/>
          <w:lang w:eastAsia="ru-RU"/>
        </w:rPr>
      </w:pPr>
      <w:r w:rsidRPr="00146A60">
        <w:rPr>
          <w:rFonts w:ascii="Times New Roman" w:hAnsi="Times New Roman"/>
          <w:sz w:val="22"/>
          <w:szCs w:val="20"/>
          <w:lang w:eastAsia="ru-RU"/>
        </w:rPr>
        <w:t>ИНДИВИДУАЛЬНОГО ПЛАНА МЕРОПРИЯТИЙ ПО НАСТАВНИЧЕСТВУ</w:t>
      </w:r>
    </w:p>
    <w:p w:rsidR="003F6734" w:rsidRPr="00146A60" w:rsidRDefault="003F6734" w:rsidP="00146A60">
      <w:pPr>
        <w:widowControl w:val="0"/>
        <w:autoSpaceDE w:val="0"/>
        <w:autoSpaceDN w:val="0"/>
        <w:jc w:val="both"/>
        <w:rPr>
          <w:rFonts w:ascii="Times New Roman" w:hAnsi="Times New Roman"/>
          <w:sz w:val="22"/>
          <w:szCs w:val="20"/>
          <w:lang w:eastAsia="ru-RU"/>
        </w:rPr>
      </w:pPr>
    </w:p>
    <w:p w:rsidR="003F6734" w:rsidRPr="00146A60" w:rsidRDefault="003F6734" w:rsidP="00146A60">
      <w:pPr>
        <w:widowControl w:val="0"/>
        <w:autoSpaceDE w:val="0"/>
        <w:autoSpaceDN w:val="0"/>
        <w:jc w:val="right"/>
        <w:rPr>
          <w:rFonts w:ascii="Times New Roman" w:hAnsi="Times New Roman"/>
          <w:sz w:val="22"/>
          <w:szCs w:val="20"/>
          <w:lang w:eastAsia="ru-RU"/>
        </w:rPr>
      </w:pPr>
      <w:r w:rsidRPr="00146A60">
        <w:rPr>
          <w:rFonts w:ascii="Times New Roman" w:hAnsi="Times New Roman"/>
          <w:sz w:val="22"/>
          <w:szCs w:val="20"/>
          <w:lang w:eastAsia="ru-RU"/>
        </w:rPr>
        <w:t>Проект</w:t>
      </w:r>
    </w:p>
    <w:p w:rsidR="003F6734" w:rsidRPr="00146A60" w:rsidRDefault="003F6734" w:rsidP="00146A60">
      <w:pPr>
        <w:widowControl w:val="0"/>
        <w:autoSpaceDE w:val="0"/>
        <w:autoSpaceDN w:val="0"/>
        <w:jc w:val="both"/>
        <w:rPr>
          <w:rFonts w:ascii="Times New Roman" w:hAnsi="Times New Roman"/>
          <w:sz w:val="22"/>
          <w:szCs w:val="20"/>
          <w:lang w:eastAsia="ru-RU"/>
        </w:rPr>
      </w:pPr>
    </w:p>
    <w:p w:rsidR="003F6734" w:rsidRPr="00146A60" w:rsidRDefault="003F6734" w:rsidP="00146A60">
      <w:pPr>
        <w:widowControl w:val="0"/>
        <w:autoSpaceDE w:val="0"/>
        <w:autoSpaceDN w:val="0"/>
        <w:jc w:val="center"/>
        <w:rPr>
          <w:rFonts w:ascii="Times New Roman" w:hAnsi="Times New Roman"/>
          <w:sz w:val="22"/>
          <w:szCs w:val="20"/>
          <w:lang w:eastAsia="ru-RU"/>
        </w:rPr>
      </w:pPr>
      <w:r w:rsidRPr="00146A60">
        <w:rPr>
          <w:rFonts w:ascii="Times New Roman" w:hAnsi="Times New Roman"/>
          <w:sz w:val="22"/>
          <w:szCs w:val="20"/>
          <w:lang w:eastAsia="ru-RU"/>
        </w:rPr>
        <w:t>ИНДИВИДУАЛЬНЫЙ ПЛАН</w:t>
      </w:r>
    </w:p>
    <w:p w:rsidR="003F6734" w:rsidRPr="00146A60" w:rsidRDefault="003F6734" w:rsidP="00146A60">
      <w:pPr>
        <w:widowControl w:val="0"/>
        <w:autoSpaceDE w:val="0"/>
        <w:autoSpaceDN w:val="0"/>
        <w:jc w:val="center"/>
        <w:rPr>
          <w:rFonts w:ascii="Times New Roman" w:hAnsi="Times New Roman"/>
          <w:sz w:val="22"/>
          <w:szCs w:val="20"/>
          <w:lang w:eastAsia="ru-RU"/>
        </w:rPr>
      </w:pPr>
      <w:r w:rsidRPr="00146A60">
        <w:rPr>
          <w:rFonts w:ascii="Times New Roman" w:hAnsi="Times New Roman"/>
          <w:sz w:val="22"/>
          <w:szCs w:val="20"/>
          <w:lang w:eastAsia="ru-RU"/>
        </w:rPr>
        <w:t>МЕРОПРИЯТИЙ ПО НАСТАВНИЧЕСТВУ</w:t>
      </w:r>
    </w:p>
    <w:p w:rsidR="003F6734" w:rsidRPr="00146A60" w:rsidRDefault="003F6734" w:rsidP="00146A60">
      <w:pPr>
        <w:widowControl w:val="0"/>
        <w:autoSpaceDE w:val="0"/>
        <w:autoSpaceDN w:val="0"/>
        <w:jc w:val="both"/>
        <w:rPr>
          <w:rFonts w:ascii="Times New Roman" w:hAnsi="Times New Roman"/>
          <w:sz w:val="22"/>
          <w:szCs w:val="20"/>
          <w:lang w:eastAsia="ru-RU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962"/>
        <w:gridCol w:w="4961"/>
      </w:tblGrid>
      <w:tr w:rsidR="003F6734" w:rsidRPr="004C0E49" w:rsidTr="00C84DE0">
        <w:tc>
          <w:tcPr>
            <w:tcW w:w="4962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ФИО (при наличии) муниципального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ФИО (при наличии) наставника</w:t>
            </w:r>
          </w:p>
        </w:tc>
      </w:tr>
      <w:tr w:rsidR="003F6734" w:rsidRPr="004C0E49" w:rsidTr="00C84DE0">
        <w:tc>
          <w:tcPr>
            <w:tcW w:w="4962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наименование должности муниципального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наименование должности наставника</w:t>
            </w:r>
          </w:p>
        </w:tc>
      </w:tr>
    </w:tbl>
    <w:p w:rsidR="003F6734" w:rsidRPr="00146A60" w:rsidRDefault="003F6734" w:rsidP="00146A60">
      <w:pPr>
        <w:widowControl w:val="0"/>
        <w:autoSpaceDE w:val="0"/>
        <w:autoSpaceDN w:val="0"/>
        <w:jc w:val="both"/>
        <w:rPr>
          <w:rFonts w:ascii="Times New Roman" w:hAnsi="Times New Roman"/>
          <w:sz w:val="22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97"/>
        <w:gridCol w:w="8277"/>
        <w:gridCol w:w="360"/>
      </w:tblGrid>
      <w:tr w:rsidR="003F6734" w:rsidRPr="004C0E49" w:rsidTr="00C84DE0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8277" w:type="dxa"/>
            <w:tcBorders>
              <w:top w:val="nil"/>
              <w:left w:val="nil"/>
              <w:right w:val="nil"/>
            </w:tcBorders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Период наставничества: с "___" ______ 20__ г. по "___" _______ 20__ г.,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3F6734" w:rsidRPr="004C0E49" w:rsidTr="00C84DE0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8277" w:type="dxa"/>
            <w:tcBorders>
              <w:left w:val="nil"/>
              <w:bottom w:val="nil"/>
              <w:right w:val="nil"/>
            </w:tcBorders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(количество недель)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</w:tbl>
    <w:p w:rsidR="003F6734" w:rsidRPr="00146A60" w:rsidRDefault="003F6734" w:rsidP="00146A60">
      <w:pPr>
        <w:widowControl w:val="0"/>
        <w:autoSpaceDE w:val="0"/>
        <w:autoSpaceDN w:val="0"/>
        <w:jc w:val="both"/>
        <w:rPr>
          <w:rFonts w:ascii="Times New Roman" w:hAnsi="Times New Roman"/>
          <w:sz w:val="22"/>
          <w:szCs w:val="20"/>
          <w:lang w:eastAsia="ru-RU"/>
        </w:rPr>
      </w:pPr>
    </w:p>
    <w:tbl>
      <w:tblPr>
        <w:tblW w:w="99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4537"/>
        <w:gridCol w:w="1474"/>
        <w:gridCol w:w="1871"/>
        <w:gridCol w:w="1531"/>
      </w:tblGrid>
      <w:tr w:rsidR="003F6734" w:rsidRPr="004C0E49" w:rsidTr="00C84DE0">
        <w:tc>
          <w:tcPr>
            <w:tcW w:w="567" w:type="dxa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N п/п</w:t>
            </w:r>
          </w:p>
        </w:tc>
        <w:tc>
          <w:tcPr>
            <w:tcW w:w="4537" w:type="dxa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Наименование и содержание мероприятий</w:t>
            </w:r>
            <w:r w:rsidRPr="00146A60">
              <w:rPr>
                <w:rFonts w:ascii="Times New Roman" w:hAnsi="Times New Roman"/>
                <w:sz w:val="22"/>
                <w:szCs w:val="20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474" w:type="dxa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Период выполнения</w:t>
            </w:r>
          </w:p>
        </w:tc>
        <w:tc>
          <w:tcPr>
            <w:tcW w:w="1871" w:type="dxa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Ответственный за выполнение</w:t>
            </w:r>
          </w:p>
        </w:tc>
        <w:tc>
          <w:tcPr>
            <w:tcW w:w="1531" w:type="dxa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Отметка о выполнении</w:t>
            </w:r>
          </w:p>
        </w:tc>
      </w:tr>
      <w:tr w:rsidR="003F6734" w:rsidRPr="004C0E49" w:rsidTr="00C84DE0">
        <w:tc>
          <w:tcPr>
            <w:tcW w:w="567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1.</w:t>
            </w:r>
          </w:p>
        </w:tc>
        <w:tc>
          <w:tcPr>
            <w:tcW w:w="4537" w:type="dxa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Представление муниципального служащего, в отношении которого осуществляется наставничество, коллективу</w:t>
            </w:r>
          </w:p>
        </w:tc>
        <w:tc>
          <w:tcPr>
            <w:tcW w:w="1474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Непосредственный руководитель</w:t>
            </w:r>
          </w:p>
        </w:tc>
        <w:tc>
          <w:tcPr>
            <w:tcW w:w="1531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3F6734" w:rsidRPr="004C0E49" w:rsidTr="00C84DE0">
        <w:tc>
          <w:tcPr>
            <w:tcW w:w="567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2.</w:t>
            </w:r>
          </w:p>
        </w:tc>
        <w:tc>
          <w:tcPr>
            <w:tcW w:w="4537" w:type="dxa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Ознакомление муниципального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474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3F6734" w:rsidRPr="004C0E49" w:rsidTr="00C84DE0">
        <w:tc>
          <w:tcPr>
            <w:tcW w:w="567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3.</w:t>
            </w:r>
          </w:p>
        </w:tc>
        <w:tc>
          <w:tcPr>
            <w:tcW w:w="4537" w:type="dxa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1474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3F6734" w:rsidRPr="004C0E49" w:rsidTr="00C84DE0">
        <w:tc>
          <w:tcPr>
            <w:tcW w:w="567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4.</w:t>
            </w:r>
          </w:p>
        </w:tc>
        <w:tc>
          <w:tcPr>
            <w:tcW w:w="4537" w:type="dxa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Ознакомление с историей создания органа местного самоуправления, его традициями</w:t>
            </w:r>
          </w:p>
        </w:tc>
        <w:tc>
          <w:tcPr>
            <w:tcW w:w="1474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  <w:vAlign w:val="bottom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3F6734" w:rsidRPr="004C0E49" w:rsidTr="00C84DE0">
        <w:tc>
          <w:tcPr>
            <w:tcW w:w="567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5.</w:t>
            </w:r>
          </w:p>
        </w:tc>
        <w:tc>
          <w:tcPr>
            <w:tcW w:w="4537" w:type="dxa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Представление справочной информации</w:t>
            </w:r>
          </w:p>
        </w:tc>
        <w:tc>
          <w:tcPr>
            <w:tcW w:w="1474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Кадровая служба</w:t>
            </w:r>
          </w:p>
        </w:tc>
        <w:tc>
          <w:tcPr>
            <w:tcW w:w="1531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3F6734" w:rsidRPr="004C0E49" w:rsidTr="00C84DE0">
        <w:tc>
          <w:tcPr>
            <w:tcW w:w="567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6.</w:t>
            </w:r>
          </w:p>
        </w:tc>
        <w:tc>
          <w:tcPr>
            <w:tcW w:w="4537" w:type="dxa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Кадровая служба</w:t>
            </w:r>
          </w:p>
        </w:tc>
        <w:tc>
          <w:tcPr>
            <w:tcW w:w="1531" w:type="dxa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3F6734" w:rsidRPr="004C0E49" w:rsidTr="00C84DE0">
        <w:tc>
          <w:tcPr>
            <w:tcW w:w="567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7.</w:t>
            </w:r>
          </w:p>
        </w:tc>
        <w:tc>
          <w:tcPr>
            <w:tcW w:w="4537" w:type="dxa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Ознакомление с должностной инструкцией</w:t>
            </w:r>
          </w:p>
        </w:tc>
        <w:tc>
          <w:tcPr>
            <w:tcW w:w="1474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Кадровая служба</w:t>
            </w:r>
          </w:p>
        </w:tc>
        <w:tc>
          <w:tcPr>
            <w:tcW w:w="1531" w:type="dxa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3F6734" w:rsidRPr="004C0E49" w:rsidTr="00C84DE0">
        <w:tc>
          <w:tcPr>
            <w:tcW w:w="567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8.</w:t>
            </w:r>
          </w:p>
        </w:tc>
        <w:tc>
          <w:tcPr>
            <w:tcW w:w="4537" w:type="dxa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474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3F6734" w:rsidRPr="004C0E49" w:rsidTr="00C84DE0">
        <w:tc>
          <w:tcPr>
            <w:tcW w:w="567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9.</w:t>
            </w:r>
          </w:p>
        </w:tc>
        <w:tc>
          <w:tcPr>
            <w:tcW w:w="4537" w:type="dxa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Ознакомление с используемыми программными продуктами</w:t>
            </w:r>
          </w:p>
        </w:tc>
        <w:tc>
          <w:tcPr>
            <w:tcW w:w="1474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3F6734" w:rsidRPr="004C0E49" w:rsidTr="00C84DE0">
        <w:tc>
          <w:tcPr>
            <w:tcW w:w="567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10.</w:t>
            </w:r>
          </w:p>
        </w:tc>
        <w:tc>
          <w:tcPr>
            <w:tcW w:w="4537" w:type="dxa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Ознакомление с планами, целями и задачами органа местного самоуправления и структурного подразделения</w:t>
            </w:r>
          </w:p>
        </w:tc>
        <w:tc>
          <w:tcPr>
            <w:tcW w:w="1474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3F6734" w:rsidRPr="004C0E49" w:rsidTr="00C84DE0">
        <w:tc>
          <w:tcPr>
            <w:tcW w:w="567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11.</w:t>
            </w:r>
          </w:p>
        </w:tc>
        <w:tc>
          <w:tcPr>
            <w:tcW w:w="4537" w:type="dxa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Составление индивидуального перечня рекомендуемой к ознакомлению литературы, исходя из профессиональной области и уровня подготовки муниципального служащего, в отношении которого осуществляется наставничество</w:t>
            </w:r>
          </w:p>
        </w:tc>
        <w:tc>
          <w:tcPr>
            <w:tcW w:w="1474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3F6734" w:rsidRPr="004C0E49" w:rsidTr="00C84DE0">
        <w:tc>
          <w:tcPr>
            <w:tcW w:w="567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12.</w:t>
            </w:r>
          </w:p>
        </w:tc>
        <w:tc>
          <w:tcPr>
            <w:tcW w:w="4537" w:type="dxa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474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Кадровая служба</w:t>
            </w:r>
          </w:p>
        </w:tc>
        <w:tc>
          <w:tcPr>
            <w:tcW w:w="1531" w:type="dxa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3F6734" w:rsidRPr="004C0E49" w:rsidTr="00C84DE0">
        <w:tc>
          <w:tcPr>
            <w:tcW w:w="567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13.</w:t>
            </w:r>
          </w:p>
        </w:tc>
        <w:tc>
          <w:tcPr>
            <w:tcW w:w="4537" w:type="dxa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474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3F6734" w:rsidRPr="004C0E49" w:rsidTr="00C84DE0">
        <w:tc>
          <w:tcPr>
            <w:tcW w:w="567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14</w:t>
            </w:r>
          </w:p>
        </w:tc>
        <w:tc>
          <w:tcPr>
            <w:tcW w:w="4537" w:type="dxa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Ознакомление с ограничениями и запретами на муниципальной службе и антикоррупционным законодательством</w:t>
            </w:r>
          </w:p>
        </w:tc>
        <w:tc>
          <w:tcPr>
            <w:tcW w:w="1474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Кадровая служба</w:t>
            </w:r>
          </w:p>
        </w:tc>
        <w:tc>
          <w:tcPr>
            <w:tcW w:w="1531" w:type="dxa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3F6734" w:rsidRPr="004C0E49" w:rsidTr="00C84DE0">
        <w:tc>
          <w:tcPr>
            <w:tcW w:w="567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15.</w:t>
            </w:r>
          </w:p>
        </w:tc>
        <w:tc>
          <w:tcPr>
            <w:tcW w:w="4537" w:type="dxa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Ознакомление с Кодексом этики и служебного поведения муниципальных служащих</w:t>
            </w:r>
          </w:p>
        </w:tc>
        <w:tc>
          <w:tcPr>
            <w:tcW w:w="1474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Кадровая служба</w:t>
            </w:r>
          </w:p>
        </w:tc>
        <w:tc>
          <w:tcPr>
            <w:tcW w:w="1531" w:type="dxa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3F6734" w:rsidRPr="004C0E49" w:rsidTr="00C84DE0">
        <w:tc>
          <w:tcPr>
            <w:tcW w:w="567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16.</w:t>
            </w:r>
          </w:p>
        </w:tc>
        <w:tc>
          <w:tcPr>
            <w:tcW w:w="4537" w:type="dxa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3F6734" w:rsidRPr="004C0E49" w:rsidTr="00C84DE0">
        <w:tc>
          <w:tcPr>
            <w:tcW w:w="567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17.</w:t>
            </w:r>
          </w:p>
        </w:tc>
        <w:tc>
          <w:tcPr>
            <w:tcW w:w="4537" w:type="dxa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474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3F6734" w:rsidRPr="004C0E49" w:rsidTr="00C84DE0">
        <w:tc>
          <w:tcPr>
            <w:tcW w:w="567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18.</w:t>
            </w:r>
          </w:p>
        </w:tc>
        <w:tc>
          <w:tcPr>
            <w:tcW w:w="4537" w:type="dxa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474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Вторая - третья недели</w:t>
            </w:r>
          </w:p>
        </w:tc>
        <w:tc>
          <w:tcPr>
            <w:tcW w:w="1871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3F6734" w:rsidRPr="004C0E49" w:rsidTr="00C84DE0">
        <w:tc>
          <w:tcPr>
            <w:tcW w:w="567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19.</w:t>
            </w:r>
          </w:p>
        </w:tc>
        <w:tc>
          <w:tcPr>
            <w:tcW w:w="4537" w:type="dxa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Контроль выполнения тестовых (демонстрационных) заданий</w:t>
            </w:r>
          </w:p>
        </w:tc>
        <w:tc>
          <w:tcPr>
            <w:tcW w:w="1474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Вторая - двенадцатая недели</w:t>
            </w:r>
          </w:p>
        </w:tc>
        <w:tc>
          <w:tcPr>
            <w:tcW w:w="1871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3F6734" w:rsidRPr="004C0E49" w:rsidTr="00C84DE0">
        <w:tc>
          <w:tcPr>
            <w:tcW w:w="567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20.</w:t>
            </w:r>
          </w:p>
        </w:tc>
        <w:tc>
          <w:tcPr>
            <w:tcW w:w="4537" w:type="dxa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474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Третья - двенадцатая недели</w:t>
            </w:r>
          </w:p>
        </w:tc>
        <w:tc>
          <w:tcPr>
            <w:tcW w:w="1871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3F6734" w:rsidRPr="004C0E49" w:rsidTr="00C84DE0">
        <w:tc>
          <w:tcPr>
            <w:tcW w:w="567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21.</w:t>
            </w:r>
          </w:p>
        </w:tc>
        <w:tc>
          <w:tcPr>
            <w:tcW w:w="4537" w:type="dxa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Проверка знаний и навыков, приобретенных за месяц</w:t>
            </w:r>
          </w:p>
        </w:tc>
        <w:tc>
          <w:tcPr>
            <w:tcW w:w="1474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Восьмая, двенадцатая недели</w:t>
            </w:r>
          </w:p>
        </w:tc>
        <w:tc>
          <w:tcPr>
            <w:tcW w:w="1871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3F6734" w:rsidRPr="004C0E49" w:rsidTr="00C84DE0">
        <w:tc>
          <w:tcPr>
            <w:tcW w:w="567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22.</w:t>
            </w:r>
          </w:p>
        </w:tc>
        <w:tc>
          <w:tcPr>
            <w:tcW w:w="4537" w:type="dxa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Разработка карьерной траектории наставляемого с горизонтом планирования должностного роста до 3-х лет</w:t>
            </w:r>
          </w:p>
        </w:tc>
        <w:tc>
          <w:tcPr>
            <w:tcW w:w="1474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Десятая - двенадцатая неделя</w:t>
            </w:r>
          </w:p>
        </w:tc>
        <w:tc>
          <w:tcPr>
            <w:tcW w:w="1871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Наставник,</w:t>
            </w:r>
          </w:p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3F6734" w:rsidRPr="004C0E49" w:rsidTr="00C84DE0">
        <w:tc>
          <w:tcPr>
            <w:tcW w:w="567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23.</w:t>
            </w:r>
          </w:p>
        </w:tc>
        <w:tc>
          <w:tcPr>
            <w:tcW w:w="4537" w:type="dxa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Подготовка отзыва о результатах наставничества</w:t>
            </w:r>
          </w:p>
        </w:tc>
        <w:tc>
          <w:tcPr>
            <w:tcW w:w="1474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Двенадцатая неделя</w:t>
            </w:r>
          </w:p>
        </w:tc>
        <w:tc>
          <w:tcPr>
            <w:tcW w:w="1871" w:type="dxa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Наставник,</w:t>
            </w:r>
          </w:p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2"/>
                <w:szCs w:val="20"/>
                <w:lang w:eastAsia="ru-RU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</w:tbl>
    <w:p w:rsidR="003F6734" w:rsidRPr="00146A60" w:rsidRDefault="003F6734" w:rsidP="00146A60">
      <w:pPr>
        <w:widowControl w:val="0"/>
        <w:autoSpaceDE w:val="0"/>
        <w:autoSpaceDN w:val="0"/>
        <w:jc w:val="both"/>
        <w:rPr>
          <w:rFonts w:ascii="Times New Roman" w:hAnsi="Times New Roman"/>
          <w:sz w:val="22"/>
          <w:szCs w:val="20"/>
          <w:lang w:eastAsia="ru-RU"/>
        </w:rPr>
      </w:pPr>
    </w:p>
    <w:p w:rsidR="003F6734" w:rsidRPr="00146A60" w:rsidRDefault="003F6734" w:rsidP="00146A60">
      <w:pPr>
        <w:widowControl w:val="0"/>
        <w:autoSpaceDE w:val="0"/>
        <w:autoSpaceDN w:val="0"/>
        <w:jc w:val="both"/>
        <w:rPr>
          <w:rFonts w:ascii="Times New Roman" w:hAnsi="Times New Roman"/>
          <w:sz w:val="22"/>
          <w:szCs w:val="20"/>
          <w:lang w:eastAsia="ru-RU"/>
        </w:rPr>
      </w:pPr>
      <w:r w:rsidRPr="00146A60">
        <w:rPr>
          <w:rFonts w:ascii="Times New Roman" w:hAnsi="Times New Roman"/>
          <w:sz w:val="22"/>
          <w:szCs w:val="20"/>
          <w:lang w:eastAsia="ru-RU"/>
        </w:rPr>
        <w:t>Отметка об ознакомлении</w:t>
      </w:r>
    </w:p>
    <w:p w:rsidR="003F6734" w:rsidRPr="00146A60" w:rsidRDefault="003F6734" w:rsidP="00146A60">
      <w:pPr>
        <w:widowControl w:val="0"/>
        <w:autoSpaceDE w:val="0"/>
        <w:autoSpaceDN w:val="0"/>
        <w:jc w:val="both"/>
        <w:rPr>
          <w:rFonts w:ascii="Times New Roman" w:hAnsi="Times New Roman"/>
          <w:sz w:val="22"/>
          <w:szCs w:val="20"/>
          <w:lang w:eastAsia="ru-RU"/>
        </w:rPr>
      </w:pPr>
      <w:r w:rsidRPr="00146A60">
        <w:rPr>
          <w:rFonts w:ascii="Times New Roman" w:hAnsi="Times New Roman"/>
          <w:sz w:val="22"/>
          <w:szCs w:val="20"/>
          <w:lang w:eastAsia="ru-RU"/>
        </w:rPr>
        <w:t>наставляемого с индивидуальным</w:t>
      </w:r>
    </w:p>
    <w:p w:rsidR="003F6734" w:rsidRPr="00146A60" w:rsidRDefault="003F6734" w:rsidP="00146A60">
      <w:pPr>
        <w:widowControl w:val="0"/>
        <w:autoSpaceDE w:val="0"/>
        <w:autoSpaceDN w:val="0"/>
        <w:jc w:val="both"/>
        <w:rPr>
          <w:rFonts w:ascii="Times New Roman" w:hAnsi="Times New Roman"/>
          <w:sz w:val="22"/>
          <w:szCs w:val="20"/>
          <w:lang w:eastAsia="ru-RU"/>
        </w:rPr>
      </w:pPr>
      <w:r w:rsidRPr="00146A60">
        <w:rPr>
          <w:rFonts w:ascii="Times New Roman" w:hAnsi="Times New Roman"/>
          <w:sz w:val="22"/>
          <w:szCs w:val="20"/>
          <w:lang w:eastAsia="ru-RU"/>
        </w:rPr>
        <w:t>планом мероприятий по наставничеству</w:t>
      </w:r>
    </w:p>
    <w:p w:rsidR="003F6734" w:rsidRPr="00146A60" w:rsidRDefault="003F6734" w:rsidP="00146A60">
      <w:pPr>
        <w:widowControl w:val="0"/>
        <w:autoSpaceDE w:val="0"/>
        <w:autoSpaceDN w:val="0"/>
        <w:jc w:val="both"/>
        <w:rPr>
          <w:rFonts w:ascii="Times New Roman" w:hAnsi="Times New Roman"/>
          <w:sz w:val="22"/>
          <w:szCs w:val="20"/>
          <w:lang w:eastAsia="ru-RU"/>
        </w:rPr>
      </w:pPr>
      <w:r w:rsidRPr="00146A60">
        <w:rPr>
          <w:rFonts w:ascii="Times New Roman" w:hAnsi="Times New Roman"/>
          <w:sz w:val="22"/>
          <w:szCs w:val="20"/>
          <w:lang w:eastAsia="ru-RU"/>
        </w:rPr>
        <w:t>Дата, ФИО (при наличии) наставляемого</w:t>
      </w:r>
    </w:p>
    <w:p w:rsidR="003F6734" w:rsidRPr="00146A60" w:rsidRDefault="003F6734" w:rsidP="00146A60">
      <w:pPr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3F6734" w:rsidRPr="00146A60" w:rsidRDefault="003F6734" w:rsidP="00146A60">
      <w:pPr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Приложение 2</w:t>
      </w:r>
    </w:p>
    <w:p w:rsidR="003F6734" w:rsidRPr="00146A60" w:rsidRDefault="003F6734" w:rsidP="00146A60">
      <w:pPr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к Положению</w:t>
      </w:r>
    </w:p>
    <w:p w:rsidR="003F6734" w:rsidRPr="00146A60" w:rsidRDefault="003F6734" w:rsidP="00146A60">
      <w:pPr>
        <w:jc w:val="right"/>
        <w:rPr>
          <w:rFonts w:ascii="Times New Roman" w:hAnsi="Times New Roman"/>
          <w:lang w:eastAsia="ru-RU"/>
        </w:rPr>
      </w:pPr>
    </w:p>
    <w:p w:rsidR="003F6734" w:rsidRPr="00146A60" w:rsidRDefault="003F6734" w:rsidP="00146A60">
      <w:pPr>
        <w:jc w:val="right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>(форма)</w:t>
      </w:r>
    </w:p>
    <w:p w:rsidR="003F6734" w:rsidRPr="00146A60" w:rsidRDefault="003F6734" w:rsidP="00146A60">
      <w:pPr>
        <w:jc w:val="center"/>
        <w:rPr>
          <w:rFonts w:ascii="Times New Roman" w:hAnsi="Times New Roman"/>
          <w:b/>
          <w:bCs/>
          <w:spacing w:val="60"/>
          <w:sz w:val="26"/>
          <w:szCs w:val="26"/>
          <w:lang w:eastAsia="ru-RU"/>
        </w:rPr>
      </w:pPr>
      <w:r w:rsidRPr="00146A60">
        <w:rPr>
          <w:rFonts w:ascii="Times New Roman" w:hAnsi="Times New Roman"/>
          <w:b/>
          <w:bCs/>
          <w:spacing w:val="60"/>
          <w:sz w:val="26"/>
          <w:szCs w:val="26"/>
          <w:lang w:eastAsia="ru-RU"/>
        </w:rPr>
        <w:t>ОТЗЫВ</w:t>
      </w:r>
      <w:r w:rsidRPr="00146A60">
        <w:rPr>
          <w:rFonts w:ascii="Times New Roman" w:hAnsi="Times New Roman"/>
          <w:b/>
          <w:bCs/>
          <w:spacing w:val="60"/>
          <w:sz w:val="26"/>
          <w:szCs w:val="26"/>
          <w:lang w:eastAsia="ru-RU"/>
        </w:rPr>
        <w:br/>
      </w:r>
      <w:r w:rsidRPr="00146A60">
        <w:rPr>
          <w:rFonts w:ascii="Times New Roman" w:hAnsi="Times New Roman"/>
          <w:b/>
          <w:bCs/>
          <w:sz w:val="26"/>
          <w:szCs w:val="26"/>
          <w:lang w:eastAsia="ru-RU"/>
        </w:rPr>
        <w:t>о результатах наставничества</w:t>
      </w:r>
    </w:p>
    <w:p w:rsidR="003F6734" w:rsidRPr="00146A60" w:rsidRDefault="003F6734" w:rsidP="00146A60">
      <w:pPr>
        <w:ind w:firstLine="567"/>
        <w:jc w:val="both"/>
        <w:rPr>
          <w:rFonts w:ascii="Times New Roman" w:hAnsi="Times New Roman"/>
          <w:lang w:eastAsia="ru-RU"/>
        </w:rPr>
      </w:pPr>
    </w:p>
    <w:p w:rsidR="003F6734" w:rsidRPr="00146A60" w:rsidRDefault="003F6734" w:rsidP="00146A60">
      <w:pPr>
        <w:ind w:firstLine="567"/>
        <w:jc w:val="both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>1. Фамилия, имя, отчество (при наличии) и замещаемая должность наставника:</w:t>
      </w:r>
      <w:r w:rsidRPr="00146A60">
        <w:rPr>
          <w:rFonts w:ascii="Times New Roman" w:hAnsi="Times New Roman"/>
          <w:lang w:eastAsia="ru-RU"/>
        </w:rPr>
        <w:br/>
      </w:r>
    </w:p>
    <w:p w:rsidR="003F6734" w:rsidRPr="00146A60" w:rsidRDefault="003F6734" w:rsidP="00146A60">
      <w:pPr>
        <w:pBdr>
          <w:top w:val="single" w:sz="4" w:space="1" w:color="auto"/>
        </w:pBdr>
        <w:rPr>
          <w:rFonts w:ascii="Times New Roman" w:hAnsi="Times New Roman"/>
          <w:sz w:val="2"/>
          <w:szCs w:val="2"/>
          <w:lang w:eastAsia="ru-RU"/>
        </w:rPr>
      </w:pPr>
    </w:p>
    <w:p w:rsidR="003F6734" w:rsidRPr="00146A60" w:rsidRDefault="003F6734" w:rsidP="00146A60">
      <w:pPr>
        <w:tabs>
          <w:tab w:val="right" w:pos="9356"/>
        </w:tabs>
        <w:jc w:val="both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ab/>
        <w:t>.</w:t>
      </w:r>
    </w:p>
    <w:p w:rsidR="003F6734" w:rsidRPr="00146A60" w:rsidRDefault="003F6734" w:rsidP="00146A60">
      <w:pPr>
        <w:pBdr>
          <w:top w:val="single" w:sz="4" w:space="1" w:color="auto"/>
        </w:pBdr>
        <w:ind w:right="113"/>
        <w:rPr>
          <w:rFonts w:ascii="Times New Roman" w:hAnsi="Times New Roman"/>
          <w:sz w:val="2"/>
          <w:szCs w:val="2"/>
          <w:lang w:eastAsia="ru-RU"/>
        </w:rPr>
      </w:pPr>
    </w:p>
    <w:p w:rsidR="003F6734" w:rsidRPr="00146A60" w:rsidRDefault="003F6734" w:rsidP="00146A60">
      <w:pPr>
        <w:ind w:firstLine="567"/>
        <w:jc w:val="both"/>
        <w:rPr>
          <w:rFonts w:ascii="Times New Roman" w:hAnsi="Times New Roman"/>
          <w:spacing w:val="-2"/>
          <w:lang w:eastAsia="ru-RU"/>
        </w:rPr>
      </w:pPr>
      <w:r w:rsidRPr="00146A60">
        <w:rPr>
          <w:rFonts w:ascii="Times New Roman" w:hAnsi="Times New Roman"/>
          <w:spacing w:val="-2"/>
          <w:lang w:eastAsia="ru-RU"/>
        </w:rPr>
        <w:t xml:space="preserve">2. Фамилия, имя, отчество (при наличии) и замещаемая должность муниципального служащего Российской Федерации (далее – муниципальный служащий), в отношении которого осуществлялось наставничество:  </w:t>
      </w:r>
    </w:p>
    <w:p w:rsidR="003F6734" w:rsidRPr="00146A60" w:rsidRDefault="003F6734" w:rsidP="00146A60">
      <w:pPr>
        <w:pBdr>
          <w:top w:val="single" w:sz="4" w:space="1" w:color="auto"/>
        </w:pBdr>
        <w:ind w:left="4396"/>
        <w:rPr>
          <w:rFonts w:ascii="Times New Roman" w:hAnsi="Times New Roman"/>
          <w:sz w:val="2"/>
          <w:szCs w:val="2"/>
          <w:lang w:eastAsia="ru-RU"/>
        </w:rPr>
      </w:pPr>
    </w:p>
    <w:p w:rsidR="003F6734" w:rsidRPr="00146A60" w:rsidRDefault="003F6734" w:rsidP="00146A60">
      <w:pPr>
        <w:tabs>
          <w:tab w:val="right" w:pos="9356"/>
        </w:tabs>
        <w:jc w:val="both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ab/>
        <w:t>.</w:t>
      </w:r>
    </w:p>
    <w:p w:rsidR="003F6734" w:rsidRPr="00146A60" w:rsidRDefault="003F6734" w:rsidP="00146A60">
      <w:pPr>
        <w:pBdr>
          <w:top w:val="single" w:sz="4" w:space="1" w:color="auto"/>
        </w:pBdr>
        <w:ind w:right="113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9226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45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3F6734" w:rsidRPr="004C0E49" w:rsidTr="00C84DE0">
        <w:tc>
          <w:tcPr>
            <w:tcW w:w="3045" w:type="dxa"/>
            <w:vAlign w:val="bottom"/>
          </w:tcPr>
          <w:p w:rsidR="003F6734" w:rsidRPr="00146A60" w:rsidRDefault="003F6734" w:rsidP="00146A60">
            <w:pPr>
              <w:rPr>
                <w:rFonts w:ascii="Times New Roman" w:hAnsi="Times New Roman"/>
                <w:lang w:eastAsia="ru-RU"/>
              </w:rPr>
            </w:pPr>
            <w:r w:rsidRPr="00146A60">
              <w:rPr>
                <w:rFonts w:ascii="Times New Roman" w:hAnsi="Times New Roman"/>
                <w:lang w:eastAsia="ru-RU"/>
              </w:rPr>
              <w:t>3. Период наставничества: с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3F6734" w:rsidRPr="00146A60" w:rsidRDefault="003F6734" w:rsidP="00146A6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7" w:type="dxa"/>
            <w:vAlign w:val="bottom"/>
          </w:tcPr>
          <w:p w:rsidR="003F6734" w:rsidRPr="00146A60" w:rsidRDefault="003F6734" w:rsidP="00146A60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146A6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3F6734" w:rsidRPr="00146A60" w:rsidRDefault="003F6734" w:rsidP="00146A6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3F6734" w:rsidRPr="00146A60" w:rsidRDefault="003F6734" w:rsidP="00146A6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6A60">
              <w:rPr>
                <w:rFonts w:ascii="Times New Roman" w:hAnsi="Times New Roman"/>
                <w:lang w:eastAsia="ru-RU"/>
              </w:rPr>
              <w:t>г. по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3F6734" w:rsidRPr="00146A60" w:rsidRDefault="003F6734" w:rsidP="00146A6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7" w:type="dxa"/>
            <w:vAlign w:val="bottom"/>
          </w:tcPr>
          <w:p w:rsidR="003F6734" w:rsidRPr="00146A60" w:rsidRDefault="003F6734" w:rsidP="00146A60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146A6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3F6734" w:rsidRPr="00146A60" w:rsidRDefault="003F6734" w:rsidP="00146A6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7" w:type="dxa"/>
            <w:vAlign w:val="bottom"/>
          </w:tcPr>
          <w:p w:rsidR="003F6734" w:rsidRPr="00146A60" w:rsidRDefault="003F6734" w:rsidP="00146A60">
            <w:pPr>
              <w:ind w:left="57"/>
              <w:rPr>
                <w:rFonts w:ascii="Times New Roman" w:hAnsi="Times New Roman"/>
                <w:lang w:eastAsia="ru-RU"/>
              </w:rPr>
            </w:pPr>
            <w:r w:rsidRPr="00146A60">
              <w:rPr>
                <w:rFonts w:ascii="Times New Roman" w:hAnsi="Times New Roman"/>
                <w:lang w:eastAsia="ru-RU"/>
              </w:rPr>
              <w:t>г.</w:t>
            </w:r>
          </w:p>
        </w:tc>
      </w:tr>
    </w:tbl>
    <w:p w:rsidR="003F6734" w:rsidRPr="00146A60" w:rsidRDefault="003F6734" w:rsidP="00146A60">
      <w:pPr>
        <w:ind w:firstLine="567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>4. Информация о результатах наставничества:</w:t>
      </w:r>
    </w:p>
    <w:p w:rsidR="003F6734" w:rsidRPr="00146A60" w:rsidRDefault="003F6734" w:rsidP="00146A60">
      <w:pPr>
        <w:ind w:firstLine="567"/>
        <w:jc w:val="both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>а) муниципальный служащий изучил следующие основные вопросы профессиональной служебной деятельности:</w:t>
      </w:r>
    </w:p>
    <w:p w:rsidR="003F6734" w:rsidRPr="00146A60" w:rsidRDefault="003F6734" w:rsidP="00146A60">
      <w:pPr>
        <w:jc w:val="both"/>
        <w:rPr>
          <w:rFonts w:ascii="Times New Roman" w:hAnsi="Times New Roman"/>
          <w:lang w:eastAsia="ru-RU"/>
        </w:rPr>
      </w:pPr>
    </w:p>
    <w:p w:rsidR="003F6734" w:rsidRPr="00146A60" w:rsidRDefault="003F6734" w:rsidP="00146A60">
      <w:pPr>
        <w:pBdr>
          <w:top w:val="single" w:sz="4" w:space="1" w:color="auto"/>
        </w:pBdr>
        <w:rPr>
          <w:rFonts w:ascii="Times New Roman" w:hAnsi="Times New Roman"/>
          <w:sz w:val="2"/>
          <w:szCs w:val="2"/>
          <w:lang w:eastAsia="ru-RU"/>
        </w:rPr>
      </w:pPr>
    </w:p>
    <w:p w:rsidR="003F6734" w:rsidRPr="00146A60" w:rsidRDefault="003F6734" w:rsidP="00146A60">
      <w:pPr>
        <w:tabs>
          <w:tab w:val="right" w:pos="9356"/>
        </w:tabs>
        <w:jc w:val="both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ab/>
        <w:t>;</w:t>
      </w:r>
    </w:p>
    <w:p w:rsidR="003F6734" w:rsidRPr="00146A60" w:rsidRDefault="003F6734" w:rsidP="00146A60">
      <w:pPr>
        <w:pBdr>
          <w:top w:val="single" w:sz="4" w:space="1" w:color="auto"/>
        </w:pBdr>
        <w:ind w:right="113"/>
        <w:rPr>
          <w:rFonts w:ascii="Times New Roman" w:hAnsi="Times New Roman"/>
          <w:sz w:val="2"/>
          <w:szCs w:val="2"/>
          <w:lang w:eastAsia="ru-RU"/>
        </w:rPr>
      </w:pPr>
    </w:p>
    <w:p w:rsidR="003F6734" w:rsidRPr="00146A60" w:rsidRDefault="003F6734" w:rsidP="00146A60">
      <w:pPr>
        <w:ind w:firstLine="567"/>
        <w:jc w:val="both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>б) муниципальный служащий выполнил по рекомендациям наставника следующие основные задания:</w:t>
      </w:r>
    </w:p>
    <w:p w:rsidR="003F6734" w:rsidRPr="00146A60" w:rsidRDefault="003F6734" w:rsidP="00146A60">
      <w:pPr>
        <w:jc w:val="both"/>
        <w:rPr>
          <w:rFonts w:ascii="Times New Roman" w:hAnsi="Times New Roman"/>
          <w:lang w:eastAsia="ru-RU"/>
        </w:rPr>
      </w:pPr>
    </w:p>
    <w:p w:rsidR="003F6734" w:rsidRPr="00146A60" w:rsidRDefault="003F6734" w:rsidP="00146A60">
      <w:pPr>
        <w:pBdr>
          <w:top w:val="single" w:sz="4" w:space="1" w:color="auto"/>
        </w:pBdr>
        <w:rPr>
          <w:rFonts w:ascii="Times New Roman" w:hAnsi="Times New Roman"/>
          <w:sz w:val="2"/>
          <w:szCs w:val="2"/>
          <w:lang w:eastAsia="ru-RU"/>
        </w:rPr>
      </w:pPr>
    </w:p>
    <w:p w:rsidR="003F6734" w:rsidRPr="00146A60" w:rsidRDefault="003F6734" w:rsidP="00146A60">
      <w:pPr>
        <w:jc w:val="both"/>
        <w:rPr>
          <w:rFonts w:ascii="Times New Roman" w:hAnsi="Times New Roman"/>
          <w:lang w:eastAsia="ru-RU"/>
        </w:rPr>
      </w:pPr>
    </w:p>
    <w:p w:rsidR="003F6734" w:rsidRPr="00146A60" w:rsidRDefault="003F6734" w:rsidP="00146A60">
      <w:pPr>
        <w:pBdr>
          <w:top w:val="single" w:sz="4" w:space="1" w:color="auto"/>
        </w:pBdr>
        <w:rPr>
          <w:rFonts w:ascii="Times New Roman" w:hAnsi="Times New Roman"/>
          <w:sz w:val="2"/>
          <w:szCs w:val="2"/>
          <w:lang w:eastAsia="ru-RU"/>
        </w:rPr>
      </w:pPr>
    </w:p>
    <w:p w:rsidR="003F6734" w:rsidRPr="00146A60" w:rsidRDefault="003F6734" w:rsidP="00146A60">
      <w:pPr>
        <w:tabs>
          <w:tab w:val="right" w:pos="9356"/>
        </w:tabs>
        <w:jc w:val="both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ab/>
        <w:t>;</w:t>
      </w:r>
    </w:p>
    <w:p w:rsidR="003F6734" w:rsidRPr="00146A60" w:rsidRDefault="003F6734" w:rsidP="00146A60">
      <w:pPr>
        <w:pBdr>
          <w:top w:val="single" w:sz="4" w:space="1" w:color="auto"/>
        </w:pBdr>
        <w:ind w:right="113"/>
        <w:rPr>
          <w:rFonts w:ascii="Times New Roman" w:hAnsi="Times New Roman"/>
          <w:sz w:val="2"/>
          <w:szCs w:val="2"/>
          <w:lang w:eastAsia="ru-RU"/>
        </w:rPr>
      </w:pPr>
    </w:p>
    <w:p w:rsidR="003F6734" w:rsidRPr="00146A60" w:rsidRDefault="003F6734" w:rsidP="00146A60">
      <w:pPr>
        <w:ind w:firstLine="567"/>
        <w:jc w:val="both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>в) муниципальному служащему следует устранить следующие недостатки при исполнении должностных обязанностей (заполняется при необходимости):</w:t>
      </w:r>
    </w:p>
    <w:p w:rsidR="003F6734" w:rsidRPr="00146A60" w:rsidRDefault="003F6734" w:rsidP="00146A60">
      <w:pPr>
        <w:jc w:val="both"/>
        <w:rPr>
          <w:rFonts w:ascii="Times New Roman" w:hAnsi="Times New Roman"/>
          <w:lang w:eastAsia="ru-RU"/>
        </w:rPr>
      </w:pPr>
    </w:p>
    <w:p w:rsidR="003F6734" w:rsidRPr="00146A60" w:rsidRDefault="003F6734" w:rsidP="00146A60">
      <w:pPr>
        <w:pBdr>
          <w:top w:val="single" w:sz="4" w:space="1" w:color="auto"/>
        </w:pBdr>
        <w:rPr>
          <w:rFonts w:ascii="Times New Roman" w:hAnsi="Times New Roman"/>
          <w:sz w:val="2"/>
          <w:szCs w:val="2"/>
          <w:lang w:eastAsia="ru-RU"/>
        </w:rPr>
      </w:pPr>
    </w:p>
    <w:p w:rsidR="003F6734" w:rsidRPr="00146A60" w:rsidRDefault="003F6734" w:rsidP="00146A60">
      <w:pPr>
        <w:tabs>
          <w:tab w:val="right" w:pos="9356"/>
        </w:tabs>
        <w:jc w:val="both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ab/>
        <w:t>;</w:t>
      </w:r>
    </w:p>
    <w:p w:rsidR="003F6734" w:rsidRPr="00146A60" w:rsidRDefault="003F6734" w:rsidP="00146A60">
      <w:pPr>
        <w:pBdr>
          <w:top w:val="single" w:sz="4" w:space="1" w:color="auto"/>
        </w:pBdr>
        <w:ind w:right="113"/>
        <w:rPr>
          <w:rFonts w:ascii="Times New Roman" w:hAnsi="Times New Roman"/>
          <w:sz w:val="2"/>
          <w:szCs w:val="2"/>
          <w:lang w:eastAsia="ru-RU"/>
        </w:rPr>
      </w:pPr>
    </w:p>
    <w:p w:rsidR="003F6734" w:rsidRPr="00146A60" w:rsidRDefault="003F6734" w:rsidP="00146A60">
      <w:pPr>
        <w:ind w:firstLine="567"/>
        <w:jc w:val="both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>г) муниципальному служащему следует дополнительно изучить следующие вопросы:</w:t>
      </w:r>
      <w:r w:rsidRPr="00146A60">
        <w:rPr>
          <w:rFonts w:ascii="Times New Roman" w:hAnsi="Times New Roman"/>
          <w:lang w:eastAsia="ru-RU"/>
        </w:rPr>
        <w:br/>
      </w:r>
    </w:p>
    <w:p w:rsidR="003F6734" w:rsidRPr="00146A60" w:rsidRDefault="003F6734" w:rsidP="00146A60">
      <w:pPr>
        <w:pBdr>
          <w:top w:val="single" w:sz="4" w:space="1" w:color="auto"/>
        </w:pBdr>
        <w:rPr>
          <w:rFonts w:ascii="Times New Roman" w:hAnsi="Times New Roman"/>
          <w:sz w:val="2"/>
          <w:szCs w:val="2"/>
          <w:lang w:eastAsia="ru-RU"/>
        </w:rPr>
      </w:pPr>
    </w:p>
    <w:p w:rsidR="003F6734" w:rsidRPr="00146A60" w:rsidRDefault="003F6734" w:rsidP="00146A60">
      <w:pPr>
        <w:tabs>
          <w:tab w:val="right" w:pos="9925"/>
        </w:tabs>
        <w:jc w:val="both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ab/>
        <w:t>.</w:t>
      </w:r>
    </w:p>
    <w:p w:rsidR="003F6734" w:rsidRPr="00146A60" w:rsidRDefault="003F6734" w:rsidP="00146A60">
      <w:pPr>
        <w:pBdr>
          <w:top w:val="single" w:sz="4" w:space="1" w:color="auto"/>
        </w:pBdr>
        <w:ind w:right="113"/>
        <w:rPr>
          <w:rFonts w:ascii="Times New Roman" w:hAnsi="Times New Roman"/>
          <w:sz w:val="2"/>
          <w:szCs w:val="2"/>
          <w:lang w:eastAsia="ru-RU"/>
        </w:rPr>
      </w:pPr>
    </w:p>
    <w:p w:rsidR="003F6734" w:rsidRPr="00146A60" w:rsidRDefault="003F6734" w:rsidP="00146A60">
      <w:pPr>
        <w:ind w:firstLine="567"/>
        <w:jc w:val="both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>5. Определение профессионального потенциала муниципального служащего и рекомендации по его профессиональному развитию:</w:t>
      </w:r>
    </w:p>
    <w:p w:rsidR="003F6734" w:rsidRPr="00146A60" w:rsidRDefault="003F6734" w:rsidP="00146A60">
      <w:pPr>
        <w:jc w:val="both"/>
        <w:rPr>
          <w:rFonts w:ascii="Times New Roman" w:hAnsi="Times New Roman"/>
          <w:lang w:eastAsia="ru-RU"/>
        </w:rPr>
      </w:pPr>
    </w:p>
    <w:p w:rsidR="003F6734" w:rsidRPr="00146A60" w:rsidRDefault="003F6734" w:rsidP="00146A60">
      <w:pPr>
        <w:pBdr>
          <w:top w:val="single" w:sz="4" w:space="1" w:color="auto"/>
        </w:pBdr>
        <w:rPr>
          <w:rFonts w:ascii="Times New Roman" w:hAnsi="Times New Roman"/>
          <w:sz w:val="2"/>
          <w:szCs w:val="2"/>
          <w:lang w:eastAsia="ru-RU"/>
        </w:rPr>
      </w:pPr>
    </w:p>
    <w:p w:rsidR="003F6734" w:rsidRPr="00146A60" w:rsidRDefault="003F6734" w:rsidP="00146A60">
      <w:pPr>
        <w:tabs>
          <w:tab w:val="right" w:pos="9356"/>
        </w:tabs>
        <w:jc w:val="both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ab/>
        <w:t>.</w:t>
      </w:r>
    </w:p>
    <w:p w:rsidR="003F6734" w:rsidRPr="00146A60" w:rsidRDefault="003F6734" w:rsidP="00146A60">
      <w:pPr>
        <w:pBdr>
          <w:top w:val="single" w:sz="4" w:space="1" w:color="auto"/>
        </w:pBdr>
        <w:ind w:right="113"/>
        <w:rPr>
          <w:rFonts w:ascii="Times New Roman" w:hAnsi="Times New Roman"/>
          <w:sz w:val="2"/>
          <w:szCs w:val="2"/>
          <w:lang w:eastAsia="ru-RU"/>
        </w:rPr>
      </w:pPr>
    </w:p>
    <w:p w:rsidR="003F6734" w:rsidRPr="00146A60" w:rsidRDefault="003F6734" w:rsidP="00146A60">
      <w:pPr>
        <w:ind w:firstLine="567"/>
        <w:jc w:val="both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>6. Дополнительная информация о муниципальном служащем, в отношении которого осуществлялось наставничество (заполняется при необходимости):</w:t>
      </w:r>
    </w:p>
    <w:p w:rsidR="003F6734" w:rsidRPr="00146A60" w:rsidRDefault="003F6734" w:rsidP="00146A60">
      <w:pPr>
        <w:tabs>
          <w:tab w:val="right" w:pos="9356"/>
        </w:tabs>
        <w:jc w:val="both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ab/>
        <w:t>.</w:t>
      </w:r>
    </w:p>
    <w:p w:rsidR="003F6734" w:rsidRPr="00146A60" w:rsidRDefault="003F6734" w:rsidP="00146A60">
      <w:pPr>
        <w:pBdr>
          <w:top w:val="single" w:sz="4" w:space="1" w:color="auto"/>
        </w:pBdr>
        <w:ind w:right="113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704"/>
        <w:gridCol w:w="123"/>
        <w:gridCol w:w="2615"/>
        <w:gridCol w:w="529"/>
        <w:gridCol w:w="1705"/>
        <w:gridCol w:w="123"/>
        <w:gridCol w:w="2612"/>
      </w:tblGrid>
      <w:tr w:rsidR="003F6734" w:rsidRPr="004C0E49" w:rsidTr="00C84DE0">
        <w:trPr>
          <w:cantSplit/>
        </w:trPr>
        <w:tc>
          <w:tcPr>
            <w:tcW w:w="2642" w:type="pct"/>
            <w:gridSpan w:val="4"/>
            <w:vMerge w:val="restart"/>
            <w:vAlign w:val="center"/>
          </w:tcPr>
          <w:p w:rsidR="003F6734" w:rsidRPr="00146A60" w:rsidRDefault="003F6734" w:rsidP="00146A60">
            <w:pPr>
              <w:keepNext/>
              <w:jc w:val="center"/>
              <w:rPr>
                <w:rFonts w:ascii="Times New Roman" w:hAnsi="Times New Roman"/>
                <w:lang w:eastAsia="ru-RU"/>
              </w:rPr>
            </w:pPr>
            <w:r w:rsidRPr="00146A60">
              <w:rPr>
                <w:rFonts w:ascii="Times New Roman" w:hAnsi="Times New Roman"/>
                <w:lang w:eastAsia="ru-RU"/>
              </w:rPr>
              <w:t>Отметка об ознакомлении</w:t>
            </w:r>
            <w:r w:rsidRPr="00146A60">
              <w:rPr>
                <w:rFonts w:ascii="Times New Roman" w:hAnsi="Times New Roman"/>
                <w:lang w:eastAsia="ru-RU"/>
              </w:rPr>
              <w:br/>
              <w:t>непосредственного руководителя</w:t>
            </w:r>
            <w:r w:rsidRPr="00146A60">
              <w:rPr>
                <w:rFonts w:ascii="Times New Roman" w:hAnsi="Times New Roman"/>
                <w:lang w:eastAsia="ru-RU"/>
              </w:rPr>
              <w:br/>
              <w:t>муниципального служащего,</w:t>
            </w:r>
            <w:r w:rsidRPr="00146A60">
              <w:rPr>
                <w:rFonts w:ascii="Times New Roman" w:hAnsi="Times New Roman"/>
                <w:lang w:eastAsia="ru-RU"/>
              </w:rPr>
              <w:br/>
              <w:t>в отношении которого осуществлялось наставничество, с выводами наставника</w:t>
            </w:r>
          </w:p>
        </w:tc>
        <w:tc>
          <w:tcPr>
            <w:tcW w:w="2358" w:type="pct"/>
            <w:gridSpan w:val="3"/>
            <w:vAlign w:val="bottom"/>
          </w:tcPr>
          <w:p w:rsidR="003F6734" w:rsidRPr="00146A60" w:rsidRDefault="003F6734" w:rsidP="00146A60">
            <w:pPr>
              <w:keepNext/>
              <w:jc w:val="center"/>
              <w:rPr>
                <w:rFonts w:ascii="Times New Roman" w:hAnsi="Times New Roman"/>
                <w:lang w:eastAsia="ru-RU"/>
              </w:rPr>
            </w:pPr>
            <w:r w:rsidRPr="00146A60">
              <w:rPr>
                <w:rFonts w:ascii="Times New Roman" w:hAnsi="Times New Roman"/>
                <w:lang w:eastAsia="ru-RU"/>
              </w:rPr>
              <w:t>Наставник</w:t>
            </w:r>
          </w:p>
        </w:tc>
      </w:tr>
      <w:tr w:rsidR="003F6734" w:rsidRPr="004C0E49" w:rsidTr="00C84DE0">
        <w:trPr>
          <w:cantSplit/>
        </w:trPr>
        <w:tc>
          <w:tcPr>
            <w:tcW w:w="2642" w:type="pct"/>
            <w:gridSpan w:val="4"/>
            <w:vMerge/>
            <w:vAlign w:val="bottom"/>
          </w:tcPr>
          <w:p w:rsidR="003F6734" w:rsidRPr="00146A60" w:rsidRDefault="003F6734" w:rsidP="00146A60">
            <w:pPr>
              <w:keepNext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58" w:type="pct"/>
            <w:gridSpan w:val="3"/>
            <w:tcBorders>
              <w:bottom w:val="single" w:sz="4" w:space="0" w:color="auto"/>
            </w:tcBorders>
            <w:vAlign w:val="bottom"/>
          </w:tcPr>
          <w:p w:rsidR="003F6734" w:rsidRPr="00146A60" w:rsidRDefault="003F6734" w:rsidP="00146A60">
            <w:pPr>
              <w:keepNext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F6734" w:rsidRPr="004C0E49" w:rsidTr="00C84DE0">
        <w:trPr>
          <w:cantSplit/>
        </w:trPr>
        <w:tc>
          <w:tcPr>
            <w:tcW w:w="2642" w:type="pct"/>
            <w:gridSpan w:val="4"/>
            <w:vMerge/>
            <w:vAlign w:val="bottom"/>
          </w:tcPr>
          <w:p w:rsidR="003F6734" w:rsidRPr="00146A60" w:rsidRDefault="003F6734" w:rsidP="00146A60">
            <w:pPr>
              <w:keepNext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58" w:type="pct"/>
            <w:gridSpan w:val="3"/>
            <w:tcBorders>
              <w:top w:val="single" w:sz="4" w:space="0" w:color="auto"/>
            </w:tcBorders>
          </w:tcPr>
          <w:p w:rsidR="003F6734" w:rsidRPr="00146A60" w:rsidRDefault="003F6734" w:rsidP="00146A60">
            <w:pPr>
              <w:keepNext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</w:tr>
      <w:tr w:rsidR="003F6734" w:rsidRPr="004C0E49" w:rsidTr="00C84DE0">
        <w:trPr>
          <w:cantSplit/>
        </w:trPr>
        <w:tc>
          <w:tcPr>
            <w:tcW w:w="909" w:type="pct"/>
            <w:tcBorders>
              <w:bottom w:val="single" w:sz="4" w:space="0" w:color="auto"/>
            </w:tcBorders>
            <w:vAlign w:val="bottom"/>
          </w:tcPr>
          <w:p w:rsidR="003F6734" w:rsidRPr="00146A60" w:rsidRDefault="003F6734" w:rsidP="00146A60">
            <w:pPr>
              <w:keepNext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" w:type="pct"/>
            <w:vAlign w:val="bottom"/>
          </w:tcPr>
          <w:p w:rsidR="003F6734" w:rsidRPr="00146A60" w:rsidRDefault="003F6734" w:rsidP="00146A60">
            <w:pPr>
              <w:keepNext/>
              <w:jc w:val="center"/>
              <w:rPr>
                <w:rFonts w:ascii="Times New Roman" w:hAnsi="Times New Roman"/>
                <w:lang w:eastAsia="ru-RU"/>
              </w:rPr>
            </w:pPr>
            <w:r w:rsidRPr="00146A60">
              <w:rPr>
                <w:rFonts w:ascii="Times New Roman" w:hAnsi="Times New Roman"/>
                <w:lang w:eastAsia="ru-RU"/>
              </w:rPr>
              <w:t>/</w:t>
            </w:r>
          </w:p>
        </w:tc>
        <w:tc>
          <w:tcPr>
            <w:tcW w:w="1393" w:type="pct"/>
            <w:tcBorders>
              <w:bottom w:val="single" w:sz="4" w:space="0" w:color="auto"/>
            </w:tcBorders>
            <w:vAlign w:val="bottom"/>
          </w:tcPr>
          <w:p w:rsidR="003F6734" w:rsidRPr="00146A60" w:rsidRDefault="003F6734" w:rsidP="00146A60">
            <w:pPr>
              <w:keepNext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pct"/>
            <w:vAlign w:val="bottom"/>
          </w:tcPr>
          <w:p w:rsidR="003F6734" w:rsidRPr="00146A60" w:rsidRDefault="003F6734" w:rsidP="00146A60">
            <w:pPr>
              <w:keepNext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  <w:vAlign w:val="bottom"/>
          </w:tcPr>
          <w:p w:rsidR="003F6734" w:rsidRPr="00146A60" w:rsidRDefault="003F6734" w:rsidP="00146A60">
            <w:pPr>
              <w:keepNext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" w:type="pct"/>
            <w:vAlign w:val="bottom"/>
          </w:tcPr>
          <w:p w:rsidR="003F6734" w:rsidRPr="00146A60" w:rsidRDefault="003F6734" w:rsidP="00146A60">
            <w:pPr>
              <w:keepNext/>
              <w:jc w:val="center"/>
              <w:rPr>
                <w:rFonts w:ascii="Times New Roman" w:hAnsi="Times New Roman"/>
                <w:lang w:eastAsia="ru-RU"/>
              </w:rPr>
            </w:pPr>
            <w:r w:rsidRPr="00146A60">
              <w:rPr>
                <w:rFonts w:ascii="Times New Roman" w:hAnsi="Times New Roman"/>
                <w:lang w:eastAsia="ru-RU"/>
              </w:rPr>
              <w:t>/</w:t>
            </w:r>
          </w:p>
        </w:tc>
        <w:tc>
          <w:tcPr>
            <w:tcW w:w="1392" w:type="pct"/>
            <w:tcBorders>
              <w:bottom w:val="single" w:sz="4" w:space="0" w:color="auto"/>
            </w:tcBorders>
            <w:vAlign w:val="bottom"/>
          </w:tcPr>
          <w:p w:rsidR="003F6734" w:rsidRPr="00146A60" w:rsidRDefault="003F6734" w:rsidP="00146A60">
            <w:pPr>
              <w:keepNext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F6734" w:rsidRPr="004C0E49" w:rsidTr="00C84DE0">
        <w:trPr>
          <w:cantSplit/>
        </w:trPr>
        <w:tc>
          <w:tcPr>
            <w:tcW w:w="909" w:type="pct"/>
            <w:tcBorders>
              <w:top w:val="single" w:sz="4" w:space="0" w:color="auto"/>
            </w:tcBorders>
          </w:tcPr>
          <w:p w:rsidR="003F6734" w:rsidRPr="00146A60" w:rsidRDefault="003F6734" w:rsidP="00146A60">
            <w:pPr>
              <w:keepNext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7" w:type="pct"/>
          </w:tcPr>
          <w:p w:rsidR="003F6734" w:rsidRPr="00146A60" w:rsidRDefault="003F6734" w:rsidP="00146A60">
            <w:pPr>
              <w:keepNext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pct"/>
            <w:tcBorders>
              <w:top w:val="single" w:sz="4" w:space="0" w:color="auto"/>
            </w:tcBorders>
          </w:tcPr>
          <w:p w:rsidR="003F6734" w:rsidRPr="00146A60" w:rsidRDefault="003F6734" w:rsidP="00146A60">
            <w:pPr>
              <w:keepNext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284" w:type="pct"/>
          </w:tcPr>
          <w:p w:rsidR="003F6734" w:rsidRPr="00146A60" w:rsidRDefault="003F6734" w:rsidP="00146A60">
            <w:pPr>
              <w:keepNext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tcBorders>
              <w:top w:val="single" w:sz="4" w:space="0" w:color="auto"/>
            </w:tcBorders>
          </w:tcPr>
          <w:p w:rsidR="003F6734" w:rsidRPr="00146A60" w:rsidRDefault="003F6734" w:rsidP="00146A60">
            <w:pPr>
              <w:keepNext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7" w:type="pct"/>
          </w:tcPr>
          <w:p w:rsidR="003F6734" w:rsidRPr="00146A60" w:rsidRDefault="003F6734" w:rsidP="00146A60">
            <w:pPr>
              <w:keepNext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pct"/>
          </w:tcPr>
          <w:p w:rsidR="003F6734" w:rsidRPr="00146A60" w:rsidRDefault="003F6734" w:rsidP="00146A60">
            <w:pPr>
              <w:keepNext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A60">
              <w:rPr>
                <w:rFonts w:ascii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3F6734" w:rsidRPr="00146A60" w:rsidRDefault="003F6734" w:rsidP="00146A60">
      <w:pPr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84"/>
        <w:gridCol w:w="531"/>
        <w:gridCol w:w="239"/>
        <w:gridCol w:w="2287"/>
        <w:gridCol w:w="373"/>
        <w:gridCol w:w="425"/>
        <w:gridCol w:w="373"/>
        <w:gridCol w:w="531"/>
        <w:gridCol w:w="186"/>
        <w:gridCol w:w="531"/>
        <w:gridCol w:w="239"/>
        <w:gridCol w:w="2287"/>
        <w:gridCol w:w="373"/>
        <w:gridCol w:w="425"/>
        <w:gridCol w:w="427"/>
      </w:tblGrid>
      <w:tr w:rsidR="003F6734" w:rsidRPr="004C0E49" w:rsidTr="00C84DE0"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734" w:rsidRPr="00146A60" w:rsidRDefault="003F6734" w:rsidP="00146A60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146A60">
              <w:rPr>
                <w:rFonts w:ascii="Times New Roman" w:hAnsi="Times New Roman"/>
                <w:lang w:eastAsia="ru-RU"/>
              </w:rPr>
              <w:t>«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6734" w:rsidRPr="00146A60" w:rsidRDefault="003F6734" w:rsidP="00146A6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734" w:rsidRPr="00146A60" w:rsidRDefault="003F6734" w:rsidP="00146A60">
            <w:pPr>
              <w:rPr>
                <w:rFonts w:ascii="Times New Roman" w:hAnsi="Times New Roman"/>
                <w:lang w:eastAsia="ru-RU"/>
              </w:rPr>
            </w:pPr>
            <w:r w:rsidRPr="00146A60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6734" w:rsidRPr="00146A60" w:rsidRDefault="003F6734" w:rsidP="00146A6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734" w:rsidRPr="00146A60" w:rsidRDefault="003F6734" w:rsidP="00146A60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146A6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6734" w:rsidRPr="00146A60" w:rsidRDefault="003F6734" w:rsidP="00146A6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734" w:rsidRPr="00146A60" w:rsidRDefault="003F6734" w:rsidP="00146A60">
            <w:pPr>
              <w:ind w:left="57"/>
              <w:rPr>
                <w:rFonts w:ascii="Times New Roman" w:hAnsi="Times New Roman"/>
                <w:lang w:eastAsia="ru-RU"/>
              </w:rPr>
            </w:pPr>
            <w:r w:rsidRPr="00146A60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734" w:rsidRPr="00146A60" w:rsidRDefault="003F6734" w:rsidP="00146A60">
            <w:pPr>
              <w:ind w:left="5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734" w:rsidRPr="00146A60" w:rsidRDefault="003F6734" w:rsidP="00146A60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146A60">
              <w:rPr>
                <w:rFonts w:ascii="Times New Roman" w:hAnsi="Times New Roman"/>
                <w:lang w:eastAsia="ru-RU"/>
              </w:rPr>
              <w:t>«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6734" w:rsidRPr="00146A60" w:rsidRDefault="003F6734" w:rsidP="00146A6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734" w:rsidRPr="00146A60" w:rsidRDefault="003F6734" w:rsidP="00146A60">
            <w:pPr>
              <w:rPr>
                <w:rFonts w:ascii="Times New Roman" w:hAnsi="Times New Roman"/>
                <w:lang w:eastAsia="ru-RU"/>
              </w:rPr>
            </w:pPr>
            <w:r w:rsidRPr="00146A60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6734" w:rsidRPr="00146A60" w:rsidRDefault="003F6734" w:rsidP="00146A6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734" w:rsidRPr="00146A60" w:rsidRDefault="003F6734" w:rsidP="00146A60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146A6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6734" w:rsidRPr="00146A60" w:rsidRDefault="003F6734" w:rsidP="00146A6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734" w:rsidRPr="00146A60" w:rsidRDefault="003F6734" w:rsidP="00146A60">
            <w:pPr>
              <w:ind w:left="57"/>
              <w:rPr>
                <w:rFonts w:ascii="Times New Roman" w:hAnsi="Times New Roman"/>
                <w:lang w:eastAsia="ru-RU"/>
              </w:rPr>
            </w:pPr>
            <w:r w:rsidRPr="00146A60">
              <w:rPr>
                <w:rFonts w:ascii="Times New Roman" w:hAnsi="Times New Roman"/>
                <w:lang w:eastAsia="ru-RU"/>
              </w:rPr>
              <w:t>г.</w:t>
            </w:r>
          </w:p>
        </w:tc>
      </w:tr>
    </w:tbl>
    <w:p w:rsidR="003F6734" w:rsidRPr="00146A60" w:rsidRDefault="003F6734" w:rsidP="00146A60">
      <w:pPr>
        <w:rPr>
          <w:rFonts w:ascii="Times New Roman" w:hAnsi="Times New Roman"/>
          <w:sz w:val="2"/>
          <w:szCs w:val="2"/>
          <w:lang w:eastAsia="ru-RU"/>
        </w:rPr>
      </w:pPr>
    </w:p>
    <w:p w:rsidR="003F6734" w:rsidRPr="00146A60" w:rsidRDefault="003F6734" w:rsidP="00146A60">
      <w:pPr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br w:type="page"/>
        <w:t>Приложение 3</w:t>
      </w:r>
    </w:p>
    <w:p w:rsidR="003F6734" w:rsidRPr="00146A60" w:rsidRDefault="003F6734" w:rsidP="00146A60">
      <w:pPr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46A60">
        <w:rPr>
          <w:rFonts w:ascii="Times New Roman" w:hAnsi="Times New Roman"/>
          <w:sz w:val="28"/>
          <w:szCs w:val="28"/>
          <w:lang w:eastAsia="ru-RU"/>
        </w:rPr>
        <w:t>к Положению</w:t>
      </w:r>
    </w:p>
    <w:p w:rsidR="003F6734" w:rsidRPr="00146A60" w:rsidRDefault="003F6734" w:rsidP="00146A60">
      <w:pPr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F6734" w:rsidRPr="00146A60" w:rsidRDefault="003F6734" w:rsidP="00146A60">
      <w:pPr>
        <w:widowControl w:val="0"/>
        <w:autoSpaceDE w:val="0"/>
        <w:autoSpaceDN w:val="0"/>
        <w:jc w:val="center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>ФОРМАЛИЗОВАННЫЙ ОТЧЕТ</w:t>
      </w:r>
    </w:p>
    <w:p w:rsidR="003F6734" w:rsidRPr="00146A60" w:rsidRDefault="003F6734" w:rsidP="00146A60">
      <w:pPr>
        <w:widowControl w:val="0"/>
        <w:autoSpaceDE w:val="0"/>
        <w:autoSpaceDN w:val="0"/>
        <w:jc w:val="center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>МУНИЦИПАЛЬНОГО СЛУЖАЩЕГО, В ОТНОШЕНИИ КОТОРОГО ОСУЩЕСТВЛЯЛОСЬ</w:t>
      </w:r>
    </w:p>
    <w:p w:rsidR="003F6734" w:rsidRPr="00146A60" w:rsidRDefault="003F6734" w:rsidP="00146A60">
      <w:pPr>
        <w:widowControl w:val="0"/>
        <w:autoSpaceDE w:val="0"/>
        <w:autoSpaceDN w:val="0"/>
        <w:jc w:val="center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>НАСТАВНИЧЕСТВО, О ПРОЦЕССЕ ПРОХОЖДЕНИЯ НАСТАВНИЧЕСТВА</w:t>
      </w:r>
    </w:p>
    <w:p w:rsidR="003F6734" w:rsidRPr="00146A60" w:rsidRDefault="003F6734" w:rsidP="00146A60">
      <w:pPr>
        <w:widowControl w:val="0"/>
        <w:autoSpaceDE w:val="0"/>
        <w:autoSpaceDN w:val="0"/>
        <w:jc w:val="center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>И РАБОТЕ НАСТАВНИКА</w:t>
      </w:r>
    </w:p>
    <w:p w:rsidR="003F6734" w:rsidRPr="00146A60" w:rsidRDefault="003F6734" w:rsidP="00146A60">
      <w:pPr>
        <w:widowControl w:val="0"/>
        <w:autoSpaceDE w:val="0"/>
        <w:autoSpaceDN w:val="0"/>
        <w:jc w:val="both"/>
        <w:rPr>
          <w:rFonts w:ascii="Times New Roman" w:hAnsi="Times New Roman"/>
          <w:lang w:eastAsia="ru-RU"/>
        </w:rPr>
      </w:pPr>
    </w:p>
    <w:p w:rsidR="003F6734" w:rsidRPr="00146A60" w:rsidRDefault="003F6734" w:rsidP="00146A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>Уважаемый сотрудник!</w:t>
      </w:r>
    </w:p>
    <w:p w:rsidR="003F6734" w:rsidRPr="00146A60" w:rsidRDefault="003F6734" w:rsidP="00146A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</w:p>
    <w:p w:rsidR="003F6734" w:rsidRPr="00146A60" w:rsidRDefault="003F6734" w:rsidP="00146A6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>Предлагаем Вам принять участие в оценке наставничества в</w:t>
      </w:r>
    </w:p>
    <w:p w:rsidR="003F6734" w:rsidRPr="00146A60" w:rsidRDefault="003F6734" w:rsidP="00146A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>_____________________________________________________________________________</w:t>
      </w:r>
    </w:p>
    <w:p w:rsidR="003F6734" w:rsidRPr="00146A60" w:rsidRDefault="003F6734" w:rsidP="00146A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>_____________________________________________________________________________</w:t>
      </w:r>
    </w:p>
    <w:p w:rsidR="003F6734" w:rsidRPr="00146A60" w:rsidRDefault="003F6734" w:rsidP="00146A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146A60">
        <w:rPr>
          <w:rFonts w:ascii="Times New Roman" w:hAnsi="Times New Roman"/>
          <w:i/>
          <w:sz w:val="20"/>
          <w:szCs w:val="20"/>
          <w:lang w:eastAsia="ru-RU"/>
        </w:rPr>
        <w:t>(наименование структурного подразделения органа местного самоуправления)</w:t>
      </w:r>
    </w:p>
    <w:p w:rsidR="003F6734" w:rsidRPr="00146A60" w:rsidRDefault="003F6734" w:rsidP="00146A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>_____________________________________________________________________________</w:t>
      </w:r>
    </w:p>
    <w:p w:rsidR="003F6734" w:rsidRPr="00146A60" w:rsidRDefault="003F6734" w:rsidP="00146A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146A60">
        <w:rPr>
          <w:rFonts w:ascii="Times New Roman" w:hAnsi="Times New Roman"/>
          <w:i/>
          <w:sz w:val="20"/>
          <w:szCs w:val="20"/>
          <w:lang w:eastAsia="ru-RU"/>
        </w:rPr>
        <w:t>(Ваши Ф.И.О. (при наличии))</w:t>
      </w:r>
    </w:p>
    <w:p w:rsidR="003F6734" w:rsidRPr="00146A60" w:rsidRDefault="003F6734" w:rsidP="00146A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>_____________________________________________________________________________</w:t>
      </w:r>
    </w:p>
    <w:p w:rsidR="003F6734" w:rsidRPr="00146A60" w:rsidRDefault="003F6734" w:rsidP="00146A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146A60">
        <w:rPr>
          <w:rFonts w:ascii="Times New Roman" w:hAnsi="Times New Roman"/>
          <w:i/>
          <w:sz w:val="20"/>
          <w:szCs w:val="20"/>
          <w:lang w:eastAsia="ru-RU"/>
        </w:rPr>
        <w:t>(Ф.И.О. (при наличии) наставника)</w:t>
      </w:r>
    </w:p>
    <w:p w:rsidR="003F6734" w:rsidRPr="00146A60" w:rsidRDefault="003F6734" w:rsidP="00146A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</w:p>
    <w:tbl>
      <w:tblPr>
        <w:tblpPr w:leftFromText="180" w:rightFromText="180" w:vertAnchor="text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8595"/>
        <w:gridCol w:w="884"/>
      </w:tblGrid>
      <w:tr w:rsidR="003F6734" w:rsidRPr="004C0E49" w:rsidTr="00C84DE0">
        <w:tc>
          <w:tcPr>
            <w:tcW w:w="0" w:type="auto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146A60">
              <w:rPr>
                <w:rFonts w:ascii="Times New Roman" w:hAnsi="Times New Roman"/>
                <w:lang w:eastAsia="ru-RU"/>
              </w:rPr>
              <w:t>Вопрос</w:t>
            </w:r>
          </w:p>
        </w:tc>
        <w:tc>
          <w:tcPr>
            <w:tcW w:w="0" w:type="auto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146A60">
              <w:rPr>
                <w:rFonts w:ascii="Times New Roman" w:hAnsi="Times New Roman"/>
                <w:lang w:eastAsia="ru-RU"/>
              </w:rPr>
              <w:t>Оценка</w:t>
            </w:r>
          </w:p>
        </w:tc>
      </w:tr>
      <w:tr w:rsidR="003F6734" w:rsidRPr="004C0E49" w:rsidTr="00C84DE0">
        <w:tc>
          <w:tcPr>
            <w:tcW w:w="0" w:type="auto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bookmarkStart w:id="1" w:name="P1677"/>
            <w:bookmarkEnd w:id="1"/>
            <w:r w:rsidRPr="00146A60">
              <w:rPr>
                <w:rFonts w:ascii="Times New Roman" w:hAnsi="Times New Roman"/>
                <w:lang w:eastAsia="ru-RU"/>
              </w:rPr>
              <w:t>1. 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0" w:type="auto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</w:p>
        </w:tc>
      </w:tr>
      <w:tr w:rsidR="003F6734" w:rsidRPr="004C0E49" w:rsidTr="00C84DE0">
        <w:tc>
          <w:tcPr>
            <w:tcW w:w="0" w:type="auto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bookmarkStart w:id="2" w:name="P1679"/>
            <w:bookmarkEnd w:id="2"/>
            <w:r w:rsidRPr="00146A60">
              <w:rPr>
                <w:rFonts w:ascii="Times New Roman" w:hAnsi="Times New Roman"/>
                <w:lang w:eastAsia="ru-RU"/>
              </w:rPr>
              <w:t>2. Как бы Вы оценили требовательность наставника?</w:t>
            </w:r>
          </w:p>
        </w:tc>
        <w:tc>
          <w:tcPr>
            <w:tcW w:w="0" w:type="auto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</w:p>
        </w:tc>
      </w:tr>
      <w:tr w:rsidR="003F6734" w:rsidRPr="004C0E49" w:rsidTr="00C84DE0">
        <w:tc>
          <w:tcPr>
            <w:tcW w:w="0" w:type="auto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bookmarkStart w:id="3" w:name="P1681"/>
            <w:bookmarkEnd w:id="3"/>
            <w:r w:rsidRPr="00146A60">
              <w:rPr>
                <w:rFonts w:ascii="Times New Roman" w:hAnsi="Times New Roman"/>
                <w:lang w:eastAsia="ru-RU"/>
              </w:rPr>
              <w:t>3. 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0" w:type="auto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</w:p>
        </w:tc>
      </w:tr>
      <w:tr w:rsidR="003F6734" w:rsidRPr="004C0E49" w:rsidTr="00C84DE0">
        <w:tc>
          <w:tcPr>
            <w:tcW w:w="0" w:type="auto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bookmarkStart w:id="4" w:name="P1683"/>
            <w:bookmarkEnd w:id="4"/>
            <w:r w:rsidRPr="00146A60">
              <w:rPr>
                <w:rFonts w:ascii="Times New Roman" w:hAnsi="Times New Roman"/>
                <w:lang w:eastAsia="ru-RU"/>
              </w:rPr>
              <w:t>4. 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0" w:type="auto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</w:p>
        </w:tc>
      </w:tr>
      <w:tr w:rsidR="003F6734" w:rsidRPr="004C0E49" w:rsidTr="00C84DE0">
        <w:tc>
          <w:tcPr>
            <w:tcW w:w="0" w:type="auto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bookmarkStart w:id="5" w:name="P1685"/>
            <w:bookmarkEnd w:id="5"/>
            <w:r w:rsidRPr="00146A60">
              <w:rPr>
                <w:rFonts w:ascii="Times New Roman" w:hAnsi="Times New Roman"/>
                <w:lang w:eastAsia="ru-RU"/>
              </w:rPr>
              <w:t>5. Насколько быстро Вам позволили освоиться на новом месте работы знания об истории, культуре, принятых нормах и процедурах работы внутри государственного органа?</w:t>
            </w:r>
          </w:p>
        </w:tc>
        <w:tc>
          <w:tcPr>
            <w:tcW w:w="0" w:type="auto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</w:p>
        </w:tc>
      </w:tr>
      <w:tr w:rsidR="003F6734" w:rsidRPr="004C0E49" w:rsidTr="00C84DE0">
        <w:tc>
          <w:tcPr>
            <w:tcW w:w="0" w:type="auto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bookmarkStart w:id="6" w:name="P1687"/>
            <w:bookmarkEnd w:id="6"/>
            <w:r w:rsidRPr="00146A60">
              <w:rPr>
                <w:rFonts w:ascii="Times New Roman" w:hAnsi="Times New Roman"/>
                <w:lang w:eastAsia="ru-RU"/>
              </w:rPr>
              <w:t>6. Являются ли полученные в ходе наставничества знания и умения 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0" w:type="auto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</w:p>
        </w:tc>
      </w:tr>
      <w:tr w:rsidR="003F6734" w:rsidRPr="004C0E49" w:rsidTr="00C84DE0">
        <w:tc>
          <w:tcPr>
            <w:tcW w:w="0" w:type="auto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 w:rsidRPr="00146A60">
              <w:rPr>
                <w:rFonts w:ascii="Times New Roman" w:hAnsi="Times New Roman"/>
                <w:lang w:eastAsia="ru-RU"/>
              </w:rPr>
              <w:t>7. Расставьте баллы от 1 до 10 для каждого из методов при оценке времени, потраченного наставником на различные способы обучения при работе с Вами (1 - метод почти не использовался, 10 - максимальные затраты времени)</w:t>
            </w:r>
          </w:p>
        </w:tc>
        <w:tc>
          <w:tcPr>
            <w:tcW w:w="0" w:type="auto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</w:p>
        </w:tc>
      </w:tr>
      <w:tr w:rsidR="003F6734" w:rsidRPr="004C0E49" w:rsidTr="00C84DE0">
        <w:tc>
          <w:tcPr>
            <w:tcW w:w="0" w:type="auto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ind w:left="283"/>
              <w:rPr>
                <w:rFonts w:ascii="Times New Roman" w:hAnsi="Times New Roman"/>
                <w:lang w:eastAsia="ru-RU"/>
              </w:rPr>
            </w:pPr>
            <w:r w:rsidRPr="00146A60">
              <w:rPr>
                <w:rFonts w:ascii="Times New Roman" w:hAnsi="Times New Roman"/>
                <w:lang w:eastAsia="ru-RU"/>
              </w:rPr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0" w:type="auto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</w:p>
        </w:tc>
      </w:tr>
      <w:tr w:rsidR="003F6734" w:rsidRPr="004C0E49" w:rsidTr="00C84DE0">
        <w:tc>
          <w:tcPr>
            <w:tcW w:w="0" w:type="auto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ind w:left="283"/>
              <w:rPr>
                <w:rFonts w:ascii="Times New Roman" w:hAnsi="Times New Roman"/>
                <w:lang w:eastAsia="ru-RU"/>
              </w:rPr>
            </w:pPr>
            <w:r w:rsidRPr="00146A60">
              <w:rPr>
                <w:rFonts w:ascii="Times New Roman" w:hAnsi="Times New Roman"/>
                <w:lang w:eastAsia="ru-RU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0" w:type="auto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</w:p>
        </w:tc>
      </w:tr>
      <w:tr w:rsidR="003F6734" w:rsidRPr="004C0E49" w:rsidTr="00C84DE0">
        <w:tc>
          <w:tcPr>
            <w:tcW w:w="0" w:type="auto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ind w:left="283"/>
              <w:rPr>
                <w:rFonts w:ascii="Times New Roman" w:hAnsi="Times New Roman"/>
                <w:lang w:eastAsia="ru-RU"/>
              </w:rPr>
            </w:pPr>
            <w:bookmarkStart w:id="7" w:name="P1695"/>
            <w:bookmarkEnd w:id="7"/>
            <w:r w:rsidRPr="00146A60">
              <w:rPr>
                <w:rFonts w:ascii="Times New Roman" w:hAnsi="Times New Roman"/>
                <w:lang w:eastAsia="ru-RU"/>
              </w:rPr>
              <w:t>7.3. Личные консультации в заранее определенное время</w:t>
            </w:r>
          </w:p>
        </w:tc>
        <w:tc>
          <w:tcPr>
            <w:tcW w:w="0" w:type="auto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</w:p>
        </w:tc>
      </w:tr>
      <w:tr w:rsidR="003F6734" w:rsidRPr="004C0E49" w:rsidTr="00C84DE0">
        <w:tc>
          <w:tcPr>
            <w:tcW w:w="0" w:type="auto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ind w:left="283"/>
              <w:rPr>
                <w:rFonts w:ascii="Times New Roman" w:hAnsi="Times New Roman"/>
                <w:lang w:eastAsia="ru-RU"/>
              </w:rPr>
            </w:pPr>
            <w:bookmarkStart w:id="8" w:name="P1697"/>
            <w:bookmarkEnd w:id="8"/>
            <w:r w:rsidRPr="00146A60">
              <w:rPr>
                <w:rFonts w:ascii="Times New Roman" w:hAnsi="Times New Roman"/>
                <w:lang w:eastAsia="ru-RU"/>
              </w:rPr>
              <w:t>7.4. Личные консультации по мере возникновения необходимости</w:t>
            </w:r>
          </w:p>
        </w:tc>
        <w:tc>
          <w:tcPr>
            <w:tcW w:w="0" w:type="auto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</w:p>
        </w:tc>
      </w:tr>
      <w:tr w:rsidR="003F6734" w:rsidRPr="004C0E49" w:rsidTr="00C84DE0">
        <w:tc>
          <w:tcPr>
            <w:tcW w:w="0" w:type="auto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ind w:left="283"/>
              <w:rPr>
                <w:rFonts w:ascii="Times New Roman" w:hAnsi="Times New Roman"/>
                <w:lang w:eastAsia="ru-RU"/>
              </w:rPr>
            </w:pPr>
            <w:bookmarkStart w:id="9" w:name="P1699"/>
            <w:bookmarkEnd w:id="9"/>
            <w:r w:rsidRPr="00146A60">
              <w:rPr>
                <w:rFonts w:ascii="Times New Roman" w:hAnsi="Times New Roman"/>
                <w:lang w:eastAsia="ru-RU"/>
              </w:rPr>
              <w:t>7.5. Поэтапный совместный разбор практических заданий</w:t>
            </w:r>
          </w:p>
        </w:tc>
        <w:tc>
          <w:tcPr>
            <w:tcW w:w="0" w:type="auto"/>
            <w:vAlign w:val="center"/>
          </w:tcPr>
          <w:p w:rsidR="003F6734" w:rsidRPr="00146A60" w:rsidRDefault="003F6734" w:rsidP="00146A60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</w:p>
        </w:tc>
      </w:tr>
    </w:tbl>
    <w:p w:rsidR="003F6734" w:rsidRPr="00146A60" w:rsidRDefault="003F6734" w:rsidP="00146A6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eastAsia="ru-RU"/>
        </w:rPr>
      </w:pPr>
    </w:p>
    <w:p w:rsidR="003F6734" w:rsidRPr="00146A60" w:rsidRDefault="003F6734" w:rsidP="00146A6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>Ваши ответы помогут при выявлении наиболее типичных трудностей, с которыми сталкивается сотрудник на новом месте работы. В результате ваших искренних ответов на вопросы этой анкеты будут определены лучшие наставники, а также выявлены проблемы адаптации сотрудников в процессе наставничества, на которые руководителям структурных подразделений следует обратить внимание, что в конечном итоге поможет быстрее освоиться на новом рабочем месте не только Вам, но и будущим новичкам.</w:t>
      </w:r>
    </w:p>
    <w:p w:rsidR="003F6734" w:rsidRPr="00146A60" w:rsidRDefault="003F6734" w:rsidP="00146A6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>Используя шкалу от 1 до 10 (где 10 - максимальная оценка, 1 - минимальная оценка) проведите оценку по нижеследующим параметрам.</w:t>
      </w:r>
    </w:p>
    <w:p w:rsidR="003F6734" w:rsidRPr="00146A60" w:rsidRDefault="003F6734" w:rsidP="00146A60">
      <w:pPr>
        <w:widowControl w:val="0"/>
        <w:autoSpaceDE w:val="0"/>
        <w:autoSpaceDN w:val="0"/>
        <w:jc w:val="both"/>
        <w:rPr>
          <w:rFonts w:ascii="Times New Roman" w:hAnsi="Times New Roman"/>
          <w:lang w:eastAsia="ru-RU"/>
        </w:rPr>
      </w:pPr>
    </w:p>
    <w:p w:rsidR="003F6734" w:rsidRPr="00146A60" w:rsidRDefault="003F6734" w:rsidP="00146A60">
      <w:pPr>
        <w:widowControl w:val="0"/>
        <w:autoSpaceDE w:val="0"/>
        <w:autoSpaceDN w:val="0"/>
        <w:jc w:val="both"/>
        <w:rPr>
          <w:rFonts w:ascii="Times New Roman" w:hAnsi="Times New Roman"/>
          <w:lang w:eastAsia="ru-RU"/>
        </w:rPr>
      </w:pPr>
    </w:p>
    <w:p w:rsidR="003F6734" w:rsidRPr="00146A60" w:rsidRDefault="003F6734" w:rsidP="00146A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>8. Какой из перечисленных или иных использованных методов обучения Вы считаете наиболее эффективным и почему?</w:t>
      </w:r>
    </w:p>
    <w:p w:rsidR="003F6734" w:rsidRPr="00146A60" w:rsidRDefault="003F6734" w:rsidP="00146A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>_____________________________________________________________________________</w:t>
      </w:r>
    </w:p>
    <w:p w:rsidR="003F6734" w:rsidRPr="00146A60" w:rsidRDefault="003F6734" w:rsidP="00146A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>_____________________________________________________________________________</w:t>
      </w:r>
    </w:p>
    <w:p w:rsidR="003F6734" w:rsidRPr="00146A60" w:rsidRDefault="003F6734" w:rsidP="00146A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>_____________________________________________________________________________</w:t>
      </w:r>
    </w:p>
    <w:p w:rsidR="003F6734" w:rsidRPr="00146A60" w:rsidRDefault="003F6734" w:rsidP="00146A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>_____________________________________________________________________________</w:t>
      </w:r>
    </w:p>
    <w:p w:rsidR="003F6734" w:rsidRPr="00146A60" w:rsidRDefault="003F6734" w:rsidP="00146A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>9. Какие наиболее важные, на Ваш взгляд, знания и умения для успешного выполнения должностных обязанностей Вам удалось освоить благодаря прохождению наставничества?</w:t>
      </w:r>
    </w:p>
    <w:p w:rsidR="003F6734" w:rsidRPr="00146A60" w:rsidRDefault="003F6734" w:rsidP="00146A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>_____________________________________________________________________________</w:t>
      </w:r>
    </w:p>
    <w:p w:rsidR="003F6734" w:rsidRPr="00146A60" w:rsidRDefault="003F6734" w:rsidP="00146A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>_____________________________________________________________________________</w:t>
      </w:r>
    </w:p>
    <w:p w:rsidR="003F6734" w:rsidRPr="00146A60" w:rsidRDefault="003F6734" w:rsidP="00146A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>_____________________________________________________________________________</w:t>
      </w:r>
    </w:p>
    <w:p w:rsidR="003F6734" w:rsidRPr="00146A60" w:rsidRDefault="003F6734" w:rsidP="00146A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>_____________________________________________________________________________</w:t>
      </w:r>
    </w:p>
    <w:p w:rsidR="003F6734" w:rsidRPr="00146A60" w:rsidRDefault="003F6734" w:rsidP="00146A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>_____________________________________________________________________________</w:t>
      </w:r>
    </w:p>
    <w:p w:rsidR="003F6734" w:rsidRPr="00146A60" w:rsidRDefault="003F6734" w:rsidP="00146A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>10. Кто из коллег Вашего отдела, кроме наставника, особенно помог Вам в период адаптации?</w:t>
      </w:r>
    </w:p>
    <w:p w:rsidR="003F6734" w:rsidRPr="00146A60" w:rsidRDefault="003F6734" w:rsidP="00146A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>_____________________________________________________________________________</w:t>
      </w:r>
    </w:p>
    <w:p w:rsidR="003F6734" w:rsidRPr="00146A60" w:rsidRDefault="003F6734" w:rsidP="00146A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>_____________________________________________________________________________</w:t>
      </w:r>
    </w:p>
    <w:p w:rsidR="003F6734" w:rsidRPr="00146A60" w:rsidRDefault="003F6734" w:rsidP="00146A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>_____________________________________________________________________________</w:t>
      </w:r>
    </w:p>
    <w:p w:rsidR="003F6734" w:rsidRPr="00146A60" w:rsidRDefault="003F6734" w:rsidP="00146A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>11. Какой из аспектов адаптации показался Вам наиболее сложным?</w:t>
      </w:r>
    </w:p>
    <w:p w:rsidR="003F6734" w:rsidRPr="00146A60" w:rsidRDefault="003F6734" w:rsidP="00146A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>_____________________________________________________________________________</w:t>
      </w:r>
    </w:p>
    <w:p w:rsidR="003F6734" w:rsidRPr="00146A60" w:rsidRDefault="003F6734" w:rsidP="00146A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>_____________________________________________________________________________</w:t>
      </w:r>
    </w:p>
    <w:p w:rsidR="003F6734" w:rsidRPr="00146A60" w:rsidRDefault="003F6734" w:rsidP="00146A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>_____________________________________________________________________________</w:t>
      </w:r>
    </w:p>
    <w:p w:rsidR="003F6734" w:rsidRPr="00146A60" w:rsidRDefault="003F6734" w:rsidP="00146A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>_____________________________________________________________________________</w:t>
      </w:r>
    </w:p>
    <w:p w:rsidR="003F6734" w:rsidRPr="00146A60" w:rsidRDefault="003F6734" w:rsidP="00146A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>12. Кратко опишите Ваши предложения и общие впечатления от работы с наставником:</w:t>
      </w:r>
    </w:p>
    <w:p w:rsidR="003F6734" w:rsidRPr="00146A60" w:rsidRDefault="003F6734" w:rsidP="00146A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>_____________________________________________________________________________</w:t>
      </w:r>
    </w:p>
    <w:p w:rsidR="003F6734" w:rsidRPr="00146A60" w:rsidRDefault="003F6734" w:rsidP="00146A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>_____________________________________________________________________________</w:t>
      </w:r>
    </w:p>
    <w:p w:rsidR="003F6734" w:rsidRPr="00146A60" w:rsidRDefault="003F6734" w:rsidP="00146A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>_____________________________________________________________________________</w:t>
      </w:r>
    </w:p>
    <w:p w:rsidR="003F6734" w:rsidRPr="00146A60" w:rsidRDefault="003F6734" w:rsidP="00146A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>_____________________________________________________________________________</w:t>
      </w:r>
    </w:p>
    <w:p w:rsidR="003F6734" w:rsidRPr="00146A60" w:rsidRDefault="003F6734" w:rsidP="00146A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</w:p>
    <w:p w:rsidR="003F6734" w:rsidRPr="00146A60" w:rsidRDefault="003F6734" w:rsidP="00146A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>___________________________________    ___________    _____________________</w:t>
      </w:r>
    </w:p>
    <w:p w:rsidR="003F6734" w:rsidRPr="00146A60" w:rsidRDefault="003F6734" w:rsidP="00146A6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146A60">
        <w:rPr>
          <w:rFonts w:ascii="Times New Roman" w:hAnsi="Times New Roman"/>
          <w:i/>
          <w:sz w:val="20"/>
          <w:szCs w:val="20"/>
          <w:lang w:eastAsia="ru-RU"/>
        </w:rPr>
        <w:t>(наименование должности наставника)         (подпись)             (расшифровка подписи)</w:t>
      </w:r>
    </w:p>
    <w:p w:rsidR="003F6734" w:rsidRPr="00146A60" w:rsidRDefault="003F6734" w:rsidP="00146A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</w:p>
    <w:p w:rsidR="003F6734" w:rsidRPr="00146A60" w:rsidRDefault="003F6734" w:rsidP="00146A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>____ ____________ 20__ г.</w:t>
      </w:r>
    </w:p>
    <w:p w:rsidR="003F6734" w:rsidRPr="00146A60" w:rsidRDefault="003F6734" w:rsidP="00146A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</w:p>
    <w:p w:rsidR="003F6734" w:rsidRPr="00146A60" w:rsidRDefault="003F6734" w:rsidP="00146A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>С отчетом</w:t>
      </w:r>
    </w:p>
    <w:p w:rsidR="003F6734" w:rsidRPr="00146A60" w:rsidRDefault="003F6734" w:rsidP="00146A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146A60">
        <w:rPr>
          <w:rFonts w:ascii="Times New Roman" w:hAnsi="Times New Roman"/>
          <w:lang w:eastAsia="ru-RU"/>
        </w:rPr>
        <w:t>ознакомлен(а) ________________________   ____________   ___________________</w:t>
      </w:r>
    </w:p>
    <w:p w:rsidR="003F6734" w:rsidRPr="00146A60" w:rsidRDefault="003F6734" w:rsidP="00146A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146A60">
        <w:rPr>
          <w:rFonts w:ascii="Times New Roman" w:hAnsi="Times New Roman"/>
          <w:i/>
          <w:sz w:val="20"/>
          <w:szCs w:val="20"/>
          <w:lang w:eastAsia="ru-RU"/>
        </w:rPr>
        <w:t>(фамилия, инициалы наставника)        (подпись)                 (дата ознакомления)</w:t>
      </w:r>
    </w:p>
    <w:p w:rsidR="003F6734" w:rsidRPr="00146A60" w:rsidRDefault="003F6734" w:rsidP="00146A60">
      <w:pPr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F6734" w:rsidRPr="00B838ED" w:rsidRDefault="003F6734" w:rsidP="00F07BF5">
      <w:pPr>
        <w:jc w:val="both"/>
        <w:rPr>
          <w:rFonts w:ascii="Times New Roman" w:hAnsi="Times New Roman"/>
          <w:sz w:val="28"/>
          <w:szCs w:val="28"/>
        </w:rPr>
      </w:pPr>
      <w:bookmarkStart w:id="10" w:name="_GoBack"/>
      <w:bookmarkEnd w:id="10"/>
    </w:p>
    <w:sectPr w:rsidR="003F6734" w:rsidRPr="00B838ED" w:rsidSect="00A44397">
      <w:pgSz w:w="11906" w:h="16838"/>
      <w:pgMar w:top="180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734" w:rsidRDefault="003F6734" w:rsidP="00146A60">
      <w:r>
        <w:separator/>
      </w:r>
    </w:p>
  </w:endnote>
  <w:endnote w:type="continuationSeparator" w:id="1">
    <w:p w:rsidR="003F6734" w:rsidRDefault="003F6734" w:rsidP="00146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734" w:rsidRDefault="003F6734" w:rsidP="00146A60">
      <w:r>
        <w:separator/>
      </w:r>
    </w:p>
  </w:footnote>
  <w:footnote w:type="continuationSeparator" w:id="1">
    <w:p w:rsidR="003F6734" w:rsidRDefault="003F6734" w:rsidP="00146A60">
      <w:r>
        <w:continuationSeparator/>
      </w:r>
    </w:p>
  </w:footnote>
  <w:footnote w:id="2">
    <w:p w:rsidR="003F6734" w:rsidRDefault="003F6734" w:rsidP="00146A60">
      <w:pPr>
        <w:pStyle w:val="FootnoteText"/>
        <w:jc w:val="both"/>
      </w:pPr>
      <w:r w:rsidRPr="00175CAA">
        <w:rPr>
          <w:rStyle w:val="FootnoteReference"/>
          <w:rFonts w:ascii="Times New Roman" w:hAnsi="Times New Roman"/>
        </w:rPr>
        <w:footnoteRef/>
      </w:r>
      <w:r w:rsidRPr="00175CAA">
        <w:rPr>
          <w:rFonts w:ascii="Times New Roman" w:hAnsi="Times New Roman"/>
        </w:rPr>
        <w:t xml:space="preserve"> Содержательная часть мероприятий может меняться (с учетом замещаемой должности, перечня должностных обязанностей и т.п.).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B1E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46A60"/>
    <w:rsid w:val="0017037B"/>
    <w:rsid w:val="00175CAA"/>
    <w:rsid w:val="001A23E1"/>
    <w:rsid w:val="001B3BAB"/>
    <w:rsid w:val="001C68A8"/>
    <w:rsid w:val="00230905"/>
    <w:rsid w:val="002341E8"/>
    <w:rsid w:val="00277DD5"/>
    <w:rsid w:val="002D17A7"/>
    <w:rsid w:val="00300FC1"/>
    <w:rsid w:val="00325F41"/>
    <w:rsid w:val="00344D5E"/>
    <w:rsid w:val="0036093A"/>
    <w:rsid w:val="003633E2"/>
    <w:rsid w:val="003830B4"/>
    <w:rsid w:val="003F62A1"/>
    <w:rsid w:val="003F6734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A5BC8"/>
    <w:rsid w:val="004C0E49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077C9"/>
    <w:rsid w:val="007114CC"/>
    <w:rsid w:val="00716549"/>
    <w:rsid w:val="007A279C"/>
    <w:rsid w:val="007B7006"/>
    <w:rsid w:val="00805BF5"/>
    <w:rsid w:val="008135E5"/>
    <w:rsid w:val="00813AD8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44397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30B1E"/>
    <w:rsid w:val="00C75E5C"/>
    <w:rsid w:val="00C84DE0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B40CF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B4C49"/>
    <w:rsid w:val="00FC1A71"/>
    <w:rsid w:val="00FD3CF2"/>
    <w:rsid w:val="00FE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B838E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38E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838E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838E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838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838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838E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838E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B838E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838ED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38E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838E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38E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838E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838E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838E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838E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838E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838ED"/>
    <w:rPr>
      <w:rFonts w:ascii="Cambria" w:hAnsi="Cambria" w:cs="Times New Roman"/>
    </w:rPr>
  </w:style>
  <w:style w:type="paragraph" w:styleId="Caption">
    <w:name w:val="caption"/>
    <w:basedOn w:val="Normal"/>
    <w:next w:val="Normal"/>
    <w:uiPriority w:val="99"/>
    <w:qFormat/>
    <w:rsid w:val="00344D5E"/>
    <w:rPr>
      <w:b/>
      <w:bCs/>
      <w:color w:val="943634"/>
      <w:sz w:val="18"/>
      <w:szCs w:val="18"/>
    </w:rPr>
  </w:style>
  <w:style w:type="paragraph" w:styleId="Title">
    <w:name w:val="Title"/>
    <w:aliases w:val="Знак3,Знак3 Знак Знак Знак"/>
    <w:basedOn w:val="Normal"/>
    <w:next w:val="Normal"/>
    <w:link w:val="TitleChar"/>
    <w:uiPriority w:val="99"/>
    <w:qFormat/>
    <w:rsid w:val="00B838E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aliases w:val="Знак3 Char,Знак3 Знак Знак Знак Char"/>
    <w:basedOn w:val="DefaultParagraphFont"/>
    <w:link w:val="Title"/>
    <w:uiPriority w:val="99"/>
    <w:locked/>
    <w:rsid w:val="00B838ED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838ED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838ED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838E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838ED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B838ED"/>
    <w:rPr>
      <w:szCs w:val="32"/>
    </w:rPr>
  </w:style>
  <w:style w:type="paragraph" w:styleId="ListParagraph">
    <w:name w:val="List Paragraph"/>
    <w:basedOn w:val="Normal"/>
    <w:uiPriority w:val="99"/>
    <w:qFormat/>
    <w:rsid w:val="00B838E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B838ED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B838E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838E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838E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B838ED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B838E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B838E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B838E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B838ED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B838ED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rsid w:val="00146A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46A60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46A60"/>
    <w:rPr>
      <w:rFonts w:cs="Times New Roman"/>
      <w:vertAlign w:val="superscript"/>
    </w:rPr>
  </w:style>
  <w:style w:type="paragraph" w:customStyle="1" w:styleId="Noparagraphstyle">
    <w:name w:val="[No paragraph style]"/>
    <w:uiPriority w:val="99"/>
    <w:rsid w:val="00A44397"/>
    <w:pPr>
      <w:autoSpaceDE w:val="0"/>
      <w:autoSpaceDN w:val="0"/>
      <w:adjustRightInd w:val="0"/>
      <w:spacing w:line="288" w:lineRule="auto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A4439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66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10</Pages>
  <Words>3082</Words>
  <Characters>17574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4</cp:revision>
  <cp:lastPrinted>2022-09-21T02:23:00Z</cp:lastPrinted>
  <dcterms:created xsi:type="dcterms:W3CDTF">2022-09-16T04:22:00Z</dcterms:created>
  <dcterms:modified xsi:type="dcterms:W3CDTF">2022-09-21T02:27:00Z</dcterms:modified>
</cp:coreProperties>
</file>