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12" w:rsidRDefault="001C2812" w:rsidP="00652B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в периодическом печатном издании «Красногривенский вестник» от 29.03.2023 №7</w:t>
      </w:r>
    </w:p>
    <w:p w:rsidR="001C2812" w:rsidRDefault="001C2812" w:rsidP="00652B58">
      <w:pPr>
        <w:jc w:val="center"/>
        <w:rPr>
          <w:rFonts w:ascii="Arial" w:hAnsi="Arial" w:cs="Arial"/>
        </w:rPr>
      </w:pPr>
    </w:p>
    <w:p w:rsidR="001C2812" w:rsidRDefault="001C2812" w:rsidP="009D4A6F">
      <w:pPr>
        <w:pStyle w:val="ConsPlusTitle"/>
        <w:widowControl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2812" w:rsidRPr="00652B58" w:rsidRDefault="001C2812" w:rsidP="00DE3EFF">
      <w:pPr>
        <w:jc w:val="center"/>
        <w:outlineLvl w:val="0"/>
        <w:rPr>
          <w:rFonts w:ascii="Arial" w:hAnsi="Arial" w:cs="Arial"/>
        </w:rPr>
      </w:pPr>
    </w:p>
    <w:p w:rsidR="001C2812" w:rsidRPr="00652B58" w:rsidRDefault="001C2812" w:rsidP="00DE3EFF">
      <w:pPr>
        <w:jc w:val="center"/>
        <w:outlineLvl w:val="0"/>
        <w:rPr>
          <w:rFonts w:ascii="Arial" w:hAnsi="Arial" w:cs="Arial"/>
        </w:rPr>
      </w:pPr>
      <w:r w:rsidRPr="00652B58">
        <w:rPr>
          <w:rFonts w:ascii="Arial" w:hAnsi="Arial" w:cs="Arial"/>
        </w:rPr>
        <w:t>СОВЕТ ДЕПУТАТОВ КРАСНОГРИВЕНСКОГО  СЕЛЬСОВЕТА</w:t>
      </w:r>
    </w:p>
    <w:p w:rsidR="001C2812" w:rsidRPr="00652B58" w:rsidRDefault="001C2812" w:rsidP="00DE3EFF">
      <w:pPr>
        <w:jc w:val="center"/>
        <w:outlineLvl w:val="0"/>
        <w:rPr>
          <w:rFonts w:ascii="Arial" w:hAnsi="Arial" w:cs="Arial"/>
        </w:rPr>
      </w:pPr>
      <w:r w:rsidRPr="00652B58">
        <w:rPr>
          <w:rFonts w:ascii="Arial" w:hAnsi="Arial" w:cs="Arial"/>
        </w:rPr>
        <w:t>ДОВОЛЕНСКОГО РАЙОНА НОВОСИБИРСКОЙ ОБЛАСТИ</w:t>
      </w:r>
    </w:p>
    <w:p w:rsidR="001C2812" w:rsidRPr="00652B58" w:rsidRDefault="001C2812" w:rsidP="00DE3EFF">
      <w:pPr>
        <w:jc w:val="center"/>
        <w:outlineLvl w:val="0"/>
        <w:rPr>
          <w:rFonts w:ascii="Arial" w:hAnsi="Arial" w:cs="Arial"/>
        </w:rPr>
      </w:pPr>
      <w:r w:rsidRPr="00652B58">
        <w:rPr>
          <w:rFonts w:ascii="Arial" w:hAnsi="Arial" w:cs="Arial"/>
        </w:rPr>
        <w:t>(шестого созыва)</w:t>
      </w:r>
    </w:p>
    <w:p w:rsidR="001C2812" w:rsidRPr="00652B58" w:rsidRDefault="001C2812" w:rsidP="00DE3EFF">
      <w:pPr>
        <w:tabs>
          <w:tab w:val="left" w:pos="5180"/>
        </w:tabs>
        <w:rPr>
          <w:rFonts w:ascii="Arial" w:hAnsi="Arial" w:cs="Arial"/>
        </w:rPr>
      </w:pPr>
    </w:p>
    <w:p w:rsidR="001C2812" w:rsidRPr="00652B58" w:rsidRDefault="001C2812" w:rsidP="00DE3EFF">
      <w:pPr>
        <w:tabs>
          <w:tab w:val="left" w:pos="5180"/>
        </w:tabs>
        <w:jc w:val="center"/>
        <w:rPr>
          <w:rFonts w:ascii="Arial" w:hAnsi="Arial" w:cs="Arial"/>
        </w:rPr>
      </w:pPr>
      <w:r w:rsidRPr="00652B58">
        <w:rPr>
          <w:rFonts w:ascii="Arial" w:hAnsi="Arial" w:cs="Arial"/>
        </w:rPr>
        <w:t>РЕШЕНИЕ</w:t>
      </w:r>
    </w:p>
    <w:p w:rsidR="001C2812" w:rsidRPr="00652B58" w:rsidRDefault="001C2812" w:rsidP="00DE3EFF">
      <w:pPr>
        <w:jc w:val="center"/>
        <w:outlineLvl w:val="0"/>
        <w:rPr>
          <w:rFonts w:ascii="Arial" w:hAnsi="Arial" w:cs="Arial"/>
        </w:rPr>
      </w:pPr>
      <w:r w:rsidRPr="00652B58">
        <w:rPr>
          <w:rFonts w:ascii="Arial" w:hAnsi="Arial" w:cs="Arial"/>
        </w:rPr>
        <w:t xml:space="preserve">тридцать третьей сессии  </w:t>
      </w:r>
    </w:p>
    <w:p w:rsidR="001C2812" w:rsidRPr="00652B58" w:rsidRDefault="001C2812" w:rsidP="00DE3EFF">
      <w:pPr>
        <w:jc w:val="center"/>
        <w:rPr>
          <w:rFonts w:ascii="Arial" w:hAnsi="Arial" w:cs="Arial"/>
        </w:rPr>
      </w:pPr>
    </w:p>
    <w:p w:rsidR="001C2812" w:rsidRPr="00652B58" w:rsidRDefault="001C2812" w:rsidP="00DE3EFF">
      <w:pPr>
        <w:rPr>
          <w:rFonts w:ascii="Arial" w:hAnsi="Arial" w:cs="Arial"/>
        </w:rPr>
      </w:pPr>
      <w:r w:rsidRPr="00652B58">
        <w:rPr>
          <w:rFonts w:ascii="Arial" w:hAnsi="Arial" w:cs="Arial"/>
        </w:rPr>
        <w:t>28.03.2023                                   п.Красная Грива                               № 107</w:t>
      </w:r>
    </w:p>
    <w:p w:rsidR="001C2812" w:rsidRPr="00652B58" w:rsidRDefault="001C2812" w:rsidP="00DE3EFF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</w:p>
    <w:p w:rsidR="001C2812" w:rsidRPr="00652B58" w:rsidRDefault="001C2812" w:rsidP="00DE3EF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652B58">
        <w:rPr>
          <w:rFonts w:ascii="Arial" w:hAnsi="Arial" w:cs="Arial"/>
          <w:bCs/>
          <w:lang w:eastAsia="en-US"/>
        </w:rPr>
        <w:t>О внесении изменений в решение 11-ой сессии Совета депутатов Красногривенского сельсовета от 23.09.2016 № 4  «</w:t>
      </w:r>
      <w:r w:rsidRPr="00652B58">
        <w:rPr>
          <w:rFonts w:ascii="Arial" w:hAnsi="Arial" w:cs="Arial"/>
          <w:bCs/>
        </w:rPr>
        <w:t>Об утверждении Положения «О бюджетном процессе Красногривенского сельсовета Доволенского района Новосибирской области» (с изменениями от 22.12.2017 № 39-1, от 15.09.2020 № 8, от 23.07.2021 № 25, от 21.02.2022 № 56, от 22.04.2022 № 64, от 20.02.2023 № 99)</w:t>
      </w:r>
    </w:p>
    <w:p w:rsidR="001C2812" w:rsidRPr="00652B58" w:rsidRDefault="001C2812" w:rsidP="00DE3E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812" w:rsidRPr="00652B58" w:rsidRDefault="001C2812" w:rsidP="00DB3CF3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 xml:space="preserve">Для приведения </w:t>
      </w:r>
      <w:r w:rsidRPr="00652B58">
        <w:rPr>
          <w:rFonts w:ascii="Arial" w:hAnsi="Arial" w:cs="Arial"/>
          <w:color w:val="000000"/>
        </w:rPr>
        <w:t xml:space="preserve">Положения «О бюджетном </w:t>
      </w:r>
      <w:r w:rsidRPr="00652B58">
        <w:rPr>
          <w:rFonts w:ascii="Arial" w:hAnsi="Arial" w:cs="Arial"/>
        </w:rPr>
        <w:t xml:space="preserve">процессе Красногривенского сельсовета Доволенского района Новосибирской области», утвержденном решением 11-ой  сессии Совета депутатов Красногривенского сельсовета  от 23.09.2016 № 4   в соответствие  с бюджетным кодексом Российской Федерации, Совет депутатов Красногривенского сельсовета Доволенского района Новосибирской области  </w:t>
      </w:r>
    </w:p>
    <w:p w:rsidR="001C2812" w:rsidRPr="00652B58" w:rsidRDefault="001C2812" w:rsidP="00DB3CF3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РЕШИЛ:</w:t>
      </w:r>
    </w:p>
    <w:p w:rsidR="001C2812" w:rsidRPr="00652B58" w:rsidRDefault="001C2812" w:rsidP="00DB3CF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52B58">
        <w:rPr>
          <w:rFonts w:ascii="Arial" w:hAnsi="Arial" w:cs="Arial"/>
          <w:lang w:eastAsia="en-US"/>
        </w:rPr>
        <w:t xml:space="preserve">1.Внести в решение 11-ой сессии Совета депутатов Красногривенского сельсовета Доволенского района Новосибирской области пятого созыва  от 23.09.2016 № 4 </w:t>
      </w:r>
      <w:r w:rsidRPr="00652B58">
        <w:rPr>
          <w:rFonts w:ascii="Arial" w:hAnsi="Arial" w:cs="Arial"/>
        </w:rPr>
        <w:t xml:space="preserve">«Об утверждении Положения «О бюджетном процессе Красногривенского сельсовета Доволенского района Новосибирской области» </w:t>
      </w:r>
      <w:r w:rsidRPr="00652B58">
        <w:rPr>
          <w:rFonts w:ascii="Arial" w:hAnsi="Arial" w:cs="Arial"/>
          <w:bCs/>
        </w:rPr>
        <w:t>(с изменениями от 22.12.2017 № 39-1, от 15.09.2020 № 8, от 23.07.2021 № 25, от 21.02.2022 № 56, от 22.04.2022 № 64, от 20.02.2023 № 99)</w:t>
      </w:r>
    </w:p>
    <w:p w:rsidR="001C2812" w:rsidRPr="00652B58" w:rsidRDefault="001C2812" w:rsidP="00DE3EFF">
      <w:pPr>
        <w:rPr>
          <w:rFonts w:ascii="Arial" w:hAnsi="Arial" w:cs="Arial"/>
        </w:rPr>
      </w:pPr>
      <w:r w:rsidRPr="00652B58">
        <w:rPr>
          <w:rFonts w:ascii="Arial" w:hAnsi="Arial" w:cs="Arial"/>
        </w:rPr>
        <w:t xml:space="preserve"> </w:t>
      </w:r>
      <w:r w:rsidRPr="00652B58">
        <w:rPr>
          <w:rFonts w:ascii="Arial" w:hAnsi="Arial" w:cs="Arial"/>
          <w:lang w:eastAsia="en-US"/>
        </w:rPr>
        <w:t>следующие изменения:</w:t>
      </w:r>
    </w:p>
    <w:p w:rsidR="001C2812" w:rsidRPr="00652B58" w:rsidRDefault="001C2812" w:rsidP="00DE3EFF">
      <w:pPr>
        <w:numPr>
          <w:ilvl w:val="1"/>
          <w:numId w:val="1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Статью 5 часть 1 дополнить подпунктом 10.1 следующего содержания:</w:t>
      </w:r>
    </w:p>
    <w:p w:rsidR="001C2812" w:rsidRPr="00652B58" w:rsidRDefault="001C2812" w:rsidP="00DE3E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«10.1) принятие решения об отказе, полностью или частично,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отчислений;».</w:t>
      </w:r>
    </w:p>
    <w:p w:rsidR="001C2812" w:rsidRPr="00652B58" w:rsidRDefault="001C2812" w:rsidP="00DE3E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1.2.В статье 9  часть 2 изложить в следующей редакции:</w:t>
      </w:r>
    </w:p>
    <w:p w:rsidR="001C2812" w:rsidRPr="00652B58" w:rsidRDefault="001C2812" w:rsidP="00DE3E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«2. К бюджетным полномочиям органа внутреннего муниципального финансового контроля, по осуществлению внутреннего муниципального финансового контроля относятся: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 xml:space="preserve">        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районного бюджета, формирование доходов и осуществление расходов районного бюджета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районного бюджета, муниципальных контрактов;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 xml:space="preserve">       3)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 xml:space="preserve">       4)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 муниципальных заданий, отчетов о достижении значений показателей результативности предоставления средств из бюджета;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 xml:space="preserve">       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нужд.».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1.3.Дополнить статьей 9.1 «Бюджетные полномочия получателя бюджетных средств» следующего содержания:</w:t>
      </w:r>
    </w:p>
    <w:p w:rsidR="001C2812" w:rsidRPr="00652B58" w:rsidRDefault="001C2812" w:rsidP="00DE3EF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52B58">
        <w:rPr>
          <w:rFonts w:ascii="Arial" w:hAnsi="Arial" w:cs="Arial"/>
        </w:rPr>
        <w:t>« 9.1«Бюджетные полномочия получателя бюджетных средств»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 xml:space="preserve">      Получатель бюджетных средств обладает следующими бюджетными полномочиями: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1) составляет и исполняет бюджетную смету;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4)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5) ведет бюджетный учет (обеспечивает ведение бюджетного учета);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7) осуществляет иные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правоотношения.».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1.4. В статье 20 в части 1: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пункт 7 признать утратившим силу;</w:t>
      </w:r>
    </w:p>
    <w:p w:rsidR="001C2812" w:rsidRPr="00652B58" w:rsidRDefault="001C2812" w:rsidP="00DE3E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1.5. Настоящее решение вступает в силу со дня, следующего за днем его официального опубликования.</w:t>
      </w:r>
    </w:p>
    <w:p w:rsidR="001C2812" w:rsidRPr="00652B58" w:rsidRDefault="001C2812" w:rsidP="00DE3E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C2812" w:rsidRPr="00652B58" w:rsidRDefault="001C2812" w:rsidP="00DE3E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Председатель Совета депутатов  Красногривенского  сельсовета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  <w:r w:rsidRPr="00652B58">
        <w:rPr>
          <w:rFonts w:ascii="Arial" w:hAnsi="Arial" w:cs="Arial"/>
        </w:rPr>
        <w:t>Доволенского района Новосибирской области                         Н.Р.Пронюшкин</w:t>
      </w:r>
    </w:p>
    <w:p w:rsidR="001C2812" w:rsidRPr="00652B58" w:rsidRDefault="001C2812" w:rsidP="00DE3EFF">
      <w:pPr>
        <w:jc w:val="both"/>
        <w:rPr>
          <w:rFonts w:ascii="Arial" w:hAnsi="Arial" w:cs="Arial"/>
        </w:rPr>
      </w:pPr>
    </w:p>
    <w:p w:rsidR="001C2812" w:rsidRPr="00652B58" w:rsidRDefault="001C2812" w:rsidP="00DE3EFF">
      <w:pPr>
        <w:rPr>
          <w:rFonts w:ascii="Arial" w:hAnsi="Arial" w:cs="Arial"/>
        </w:rPr>
      </w:pPr>
      <w:r w:rsidRPr="00652B58">
        <w:rPr>
          <w:rFonts w:ascii="Arial" w:hAnsi="Arial" w:cs="Arial"/>
        </w:rPr>
        <w:t xml:space="preserve">Глава Красногривенского  сельсовета                                                                          </w:t>
      </w:r>
    </w:p>
    <w:p w:rsidR="001C2812" w:rsidRPr="00652B58" w:rsidRDefault="001C2812" w:rsidP="00DE3EFF">
      <w:pPr>
        <w:rPr>
          <w:rFonts w:ascii="Arial" w:hAnsi="Arial" w:cs="Arial"/>
        </w:rPr>
      </w:pPr>
      <w:r w:rsidRPr="00652B58">
        <w:rPr>
          <w:rFonts w:ascii="Arial" w:hAnsi="Arial" w:cs="Arial"/>
        </w:rPr>
        <w:t>Доволенского района Новосибирской области                         В.В.Морозова</w:t>
      </w:r>
    </w:p>
    <w:p w:rsidR="001C2812" w:rsidRPr="00652B58" w:rsidRDefault="001C2812" w:rsidP="00DE3EFF">
      <w:pPr>
        <w:jc w:val="center"/>
        <w:rPr>
          <w:rFonts w:ascii="Arial" w:hAnsi="Arial" w:cs="Arial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Default="001C2812" w:rsidP="00DE3EFF">
      <w:pPr>
        <w:jc w:val="center"/>
        <w:rPr>
          <w:b/>
          <w:sz w:val="28"/>
          <w:szCs w:val="28"/>
        </w:rPr>
      </w:pPr>
    </w:p>
    <w:p w:rsidR="001C2812" w:rsidRPr="00821375" w:rsidRDefault="001C2812" w:rsidP="00DE3EFF">
      <w:pPr>
        <w:pStyle w:val="ConsPlusTitle"/>
        <w:widowControl/>
        <w:jc w:val="center"/>
        <w:outlineLvl w:val="0"/>
      </w:pPr>
    </w:p>
    <w:sectPr w:rsidR="001C2812" w:rsidRPr="00821375" w:rsidSect="00DE3EFF">
      <w:pgSz w:w="11906" w:h="16838"/>
      <w:pgMar w:top="3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ABB"/>
    <w:multiLevelType w:val="hybridMultilevel"/>
    <w:tmpl w:val="25047F40"/>
    <w:lvl w:ilvl="0" w:tplc="8DA697F6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0AD6529D"/>
    <w:multiLevelType w:val="hybridMultilevel"/>
    <w:tmpl w:val="088C4794"/>
    <w:lvl w:ilvl="0" w:tplc="63F8BA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71B13CD"/>
    <w:multiLevelType w:val="hybridMultilevel"/>
    <w:tmpl w:val="0764E158"/>
    <w:lvl w:ilvl="0" w:tplc="F1DE6B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4">
    <w:nsid w:val="19D4183C"/>
    <w:multiLevelType w:val="hybridMultilevel"/>
    <w:tmpl w:val="2664518A"/>
    <w:lvl w:ilvl="0" w:tplc="DD3ABAE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1AB65FC7"/>
    <w:multiLevelType w:val="hybridMultilevel"/>
    <w:tmpl w:val="A7644C54"/>
    <w:lvl w:ilvl="0" w:tplc="17D460C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6">
    <w:nsid w:val="29CD6655"/>
    <w:multiLevelType w:val="hybridMultilevel"/>
    <w:tmpl w:val="6E8E95FC"/>
    <w:lvl w:ilvl="0" w:tplc="FA08BBD4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D077C8"/>
    <w:multiLevelType w:val="multilevel"/>
    <w:tmpl w:val="0C124A86"/>
    <w:lvl w:ilvl="0">
      <w:start w:val="24"/>
      <w:numFmt w:val="decimal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ind w:left="184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8">
    <w:nsid w:val="47A13501"/>
    <w:multiLevelType w:val="hybridMultilevel"/>
    <w:tmpl w:val="F704F33C"/>
    <w:lvl w:ilvl="0" w:tplc="90A0E864">
      <w:start w:val="2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>
    <w:nsid w:val="4B582AC6"/>
    <w:multiLevelType w:val="multilevel"/>
    <w:tmpl w:val="5A4EDC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0">
    <w:nsid w:val="4F9C5B10"/>
    <w:multiLevelType w:val="hybridMultilevel"/>
    <w:tmpl w:val="E1AE605E"/>
    <w:lvl w:ilvl="0" w:tplc="109460A4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1">
    <w:nsid w:val="5B4E0C84"/>
    <w:multiLevelType w:val="hybridMultilevel"/>
    <w:tmpl w:val="AABEBE52"/>
    <w:lvl w:ilvl="0" w:tplc="12769E18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79545CB7"/>
    <w:multiLevelType w:val="hybridMultilevel"/>
    <w:tmpl w:val="45C40102"/>
    <w:lvl w:ilvl="0" w:tplc="A62EE5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C7A1C6A"/>
    <w:multiLevelType w:val="hybridMultilevel"/>
    <w:tmpl w:val="80024A92"/>
    <w:lvl w:ilvl="0" w:tplc="53125F8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>
    <w:nsid w:val="7DDE7C46"/>
    <w:multiLevelType w:val="hybridMultilevel"/>
    <w:tmpl w:val="A6709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4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562"/>
    <w:rsid w:val="0001757C"/>
    <w:rsid w:val="00024C28"/>
    <w:rsid w:val="00094073"/>
    <w:rsid w:val="00095A03"/>
    <w:rsid w:val="000C6D39"/>
    <w:rsid w:val="001465A4"/>
    <w:rsid w:val="00193D91"/>
    <w:rsid w:val="001C2812"/>
    <w:rsid w:val="001F01B4"/>
    <w:rsid w:val="00212BFF"/>
    <w:rsid w:val="00222CDC"/>
    <w:rsid w:val="00274431"/>
    <w:rsid w:val="002B7255"/>
    <w:rsid w:val="00383B70"/>
    <w:rsid w:val="00384A3F"/>
    <w:rsid w:val="00394EE1"/>
    <w:rsid w:val="003B2EAE"/>
    <w:rsid w:val="00402732"/>
    <w:rsid w:val="00405562"/>
    <w:rsid w:val="004224D8"/>
    <w:rsid w:val="00457B61"/>
    <w:rsid w:val="004852F0"/>
    <w:rsid w:val="004A1485"/>
    <w:rsid w:val="004B60CF"/>
    <w:rsid w:val="004E3B7F"/>
    <w:rsid w:val="005204B3"/>
    <w:rsid w:val="00580DCE"/>
    <w:rsid w:val="005C4190"/>
    <w:rsid w:val="005D657D"/>
    <w:rsid w:val="005F7AE5"/>
    <w:rsid w:val="006225F3"/>
    <w:rsid w:val="00637A94"/>
    <w:rsid w:val="00652B58"/>
    <w:rsid w:val="0066379D"/>
    <w:rsid w:val="006768E9"/>
    <w:rsid w:val="0070747A"/>
    <w:rsid w:val="007350AC"/>
    <w:rsid w:val="007458A0"/>
    <w:rsid w:val="007B1625"/>
    <w:rsid w:val="007C417A"/>
    <w:rsid w:val="00821375"/>
    <w:rsid w:val="008D2057"/>
    <w:rsid w:val="008F6D4A"/>
    <w:rsid w:val="009922F4"/>
    <w:rsid w:val="009C29E7"/>
    <w:rsid w:val="009D4A6F"/>
    <w:rsid w:val="009E5251"/>
    <w:rsid w:val="00A374D4"/>
    <w:rsid w:val="00A54527"/>
    <w:rsid w:val="00AA26F9"/>
    <w:rsid w:val="00AD5B49"/>
    <w:rsid w:val="00AE664D"/>
    <w:rsid w:val="00AE7A04"/>
    <w:rsid w:val="00B616AD"/>
    <w:rsid w:val="00B633D1"/>
    <w:rsid w:val="00B67BCC"/>
    <w:rsid w:val="00B70EB4"/>
    <w:rsid w:val="00B93FEA"/>
    <w:rsid w:val="00BC35D3"/>
    <w:rsid w:val="00BC5F2C"/>
    <w:rsid w:val="00BD246F"/>
    <w:rsid w:val="00BE2FB6"/>
    <w:rsid w:val="00C16BBC"/>
    <w:rsid w:val="00C32BD1"/>
    <w:rsid w:val="00C80E4E"/>
    <w:rsid w:val="00CC6A2E"/>
    <w:rsid w:val="00CD168C"/>
    <w:rsid w:val="00D10C50"/>
    <w:rsid w:val="00DB3CF3"/>
    <w:rsid w:val="00DD2862"/>
    <w:rsid w:val="00DE3EFF"/>
    <w:rsid w:val="00E47A1B"/>
    <w:rsid w:val="00ED4610"/>
    <w:rsid w:val="00EF2AE6"/>
    <w:rsid w:val="00F0214E"/>
    <w:rsid w:val="00F33952"/>
    <w:rsid w:val="00FA1735"/>
    <w:rsid w:val="00FD58C1"/>
    <w:rsid w:val="00FE390D"/>
    <w:rsid w:val="00F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7443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744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67BCC"/>
    <w:pPr>
      <w:ind w:left="720"/>
      <w:contextualSpacing/>
    </w:pPr>
  </w:style>
  <w:style w:type="paragraph" w:customStyle="1" w:styleId="ConsPlusNormal">
    <w:name w:val="ConsPlusNormal"/>
    <w:uiPriority w:val="99"/>
    <w:rsid w:val="004E3B7F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 Знак"/>
    <w:uiPriority w:val="99"/>
    <w:rsid w:val="009E5251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0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C5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3</Pages>
  <Words>787</Words>
  <Characters>4491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6</cp:revision>
  <cp:lastPrinted>2023-03-30T08:11:00Z</cp:lastPrinted>
  <dcterms:created xsi:type="dcterms:W3CDTF">2023-03-20T02:58:00Z</dcterms:created>
  <dcterms:modified xsi:type="dcterms:W3CDTF">2023-04-03T05:48:00Z</dcterms:modified>
</cp:coreProperties>
</file>